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AC" w:rsidRPr="00E26569" w:rsidRDefault="002617BA" w:rsidP="00D4059A">
      <w:pPr>
        <w:spacing w:beforeLines="50" w:before="167"/>
        <w:rPr>
          <w:rFonts w:ascii="ＭＳ Ｐゴシック" w:eastAsia="ＭＳ Ｐゴシック" w:hAnsi="ＭＳ Ｐゴシック"/>
          <w:color w:val="FFFFFF"/>
          <w:sz w:val="48"/>
          <w:szCs w:val="48"/>
        </w:rPr>
      </w:pPr>
      <w:r w:rsidRPr="00E26569">
        <w:rPr>
          <w:rFonts w:ascii="ＭＳ Ｐゴシック" w:eastAsia="ＭＳ Ｐゴシック" w:hAnsi="ＭＳ Ｐゴシック" w:hint="eastAsia"/>
        </w:rPr>
        <w:t>様式第</w:t>
      </w:r>
      <w:r w:rsidRPr="00E26569">
        <w:rPr>
          <w:rFonts w:ascii="ＭＳ Ｐゴシック" w:eastAsia="ＭＳ Ｐゴシック" w:hAnsi="ＭＳ Ｐゴシック"/>
        </w:rPr>
        <w:t>１</w:t>
      </w:r>
      <w:r w:rsidRPr="00E26569">
        <w:rPr>
          <w:rFonts w:ascii="ＭＳ Ｐゴシック" w:eastAsia="ＭＳ Ｐゴシック" w:hAnsi="ＭＳ Ｐゴシック" w:hint="eastAsia"/>
        </w:rPr>
        <w:t>号</w:t>
      </w:r>
      <w:r w:rsidRPr="00E26569">
        <w:rPr>
          <w:rFonts w:ascii="ＭＳ Ｐゴシック" w:eastAsia="ＭＳ Ｐゴシック" w:hAnsi="ＭＳ Ｐゴシック"/>
        </w:rPr>
        <w:t>（</w:t>
      </w:r>
      <w:r w:rsidRPr="00E26569">
        <w:rPr>
          <w:rFonts w:ascii="ＭＳ Ｐゴシック" w:eastAsia="ＭＳ Ｐゴシック" w:hAnsi="ＭＳ Ｐゴシック" w:hint="eastAsia"/>
        </w:rPr>
        <w:t>第</w:t>
      </w:r>
      <w:r w:rsidRPr="00E26569">
        <w:rPr>
          <w:rFonts w:ascii="ＭＳ Ｐゴシック" w:eastAsia="ＭＳ Ｐゴシック" w:hAnsi="ＭＳ Ｐゴシック"/>
        </w:rPr>
        <w:t>５</w:t>
      </w:r>
      <w:r w:rsidRPr="00E26569">
        <w:rPr>
          <w:rFonts w:ascii="ＭＳ Ｐゴシック" w:eastAsia="ＭＳ Ｐゴシック" w:hAnsi="ＭＳ Ｐゴシック" w:hint="eastAsia"/>
        </w:rPr>
        <w:t>条関係</w:t>
      </w:r>
      <w:r w:rsidRPr="00E26569">
        <w:rPr>
          <w:rFonts w:ascii="ＭＳ Ｐゴシック" w:eastAsia="ＭＳ Ｐゴシック" w:hAnsi="ＭＳ Ｐゴシック"/>
        </w:rPr>
        <w:t>）</w:t>
      </w:r>
    </w:p>
    <w:p w:rsidR="004365AC" w:rsidRPr="00E26569" w:rsidRDefault="00CC125F" w:rsidP="0037567A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8255</wp:posOffset>
                </wp:positionV>
                <wp:extent cx="3609975" cy="695325"/>
                <wp:effectExtent l="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695325"/>
                        </a:xfrm>
                        <a:prstGeom prst="bracketPair">
                          <a:avLst>
                            <a:gd name="adj" fmla="val 937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94.6pt;margin-top:.65pt;width:284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" adj="2025" strokeweight=".5pt"/>
            </w:pict>
          </mc:Fallback>
        </mc:AlternateContent>
      </w:r>
      <w:r w:rsidR="0037567A" w:rsidRPr="00E2656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517DE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F3D51" w:rsidRPr="00E26569">
        <w:rPr>
          <w:rFonts w:ascii="ＭＳ Ｐゴシック" w:eastAsia="ＭＳ Ｐゴシック" w:hAnsi="ＭＳ Ｐゴシック" w:hint="eastAsia"/>
          <w:sz w:val="24"/>
          <w:szCs w:val="24"/>
        </w:rPr>
        <w:t>※どちらかを○で囲んでください。</w:t>
      </w:r>
    </w:p>
    <w:p w:rsidR="008F3D51" w:rsidRPr="00E26569" w:rsidRDefault="00CC125F" w:rsidP="00517DEA">
      <w:pPr>
        <w:spacing w:line="276" w:lineRule="auto"/>
        <w:ind w:firstLineChars="2400" w:firstLine="57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98425</wp:posOffset>
                </wp:positionV>
                <wp:extent cx="1128395" cy="304165"/>
                <wp:effectExtent l="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B5C" w:rsidRPr="008F3D51" w:rsidRDefault="00DC4B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3D5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寝具の貸出を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4pt;margin-top:7.75pt;width:88.85pt;height:2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" filled="f" stroked="f">
                <v:textbox style="mso-fit-shape-to-text:t">
                  <w:txbxContent>
                    <w:p w:rsidR="00DC4B5C" w:rsidRPr="008F3D51" w:rsidRDefault="00DC4B5C">
                      <w:pPr>
                        <w:rPr>
                          <w:sz w:val="24"/>
                          <w:szCs w:val="24"/>
                        </w:rPr>
                      </w:pPr>
                      <w:r w:rsidRPr="008F3D5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寝具の貸出を</w:t>
                      </w:r>
                    </w:p>
                  </w:txbxContent>
                </v:textbox>
              </v:shape>
            </w:pict>
          </mc:Fallback>
        </mc:AlternateContent>
      </w:r>
      <w:r w:rsidR="008F3D51" w:rsidRPr="00E26569">
        <w:rPr>
          <w:rFonts w:ascii="ＭＳ Ｐゴシック" w:eastAsia="ＭＳ Ｐゴシック" w:hAnsi="ＭＳ Ｐゴシック" w:hint="eastAsia"/>
          <w:sz w:val="24"/>
          <w:szCs w:val="24"/>
        </w:rPr>
        <w:t>希望します（掛布団・敷布団・毛布）</w:t>
      </w:r>
    </w:p>
    <w:p w:rsidR="00160F8D" w:rsidRPr="00E26569" w:rsidRDefault="008F3D51" w:rsidP="00517DEA">
      <w:pPr>
        <w:spacing w:line="276" w:lineRule="auto"/>
        <w:ind w:firstLineChars="2400" w:firstLine="5760"/>
        <w:rPr>
          <w:rFonts w:ascii="ＭＳ Ｐゴシック" w:eastAsia="ＭＳ Ｐゴシック" w:hAnsi="ＭＳ Ｐゴシック"/>
          <w:sz w:val="24"/>
          <w:szCs w:val="24"/>
        </w:rPr>
      </w:pPr>
      <w:r w:rsidRPr="00E26569">
        <w:rPr>
          <w:rFonts w:ascii="ＭＳ Ｐゴシック" w:eastAsia="ＭＳ Ｐゴシック" w:hAnsi="ＭＳ Ｐゴシック" w:hint="eastAsia"/>
          <w:sz w:val="24"/>
          <w:szCs w:val="24"/>
        </w:rPr>
        <w:t>希望しません</w:t>
      </w:r>
    </w:p>
    <w:p w:rsidR="00DA6889" w:rsidRPr="00E26569" w:rsidRDefault="00DA6889">
      <w:pPr>
        <w:jc w:val="center"/>
        <w:rPr>
          <w:rFonts w:ascii="ＭＳ Ｐゴシック" w:eastAsia="ＭＳ Ｐゴシック" w:hAnsi="ＭＳ Ｐゴシック"/>
        </w:rPr>
      </w:pPr>
    </w:p>
    <w:p w:rsidR="00160F8D" w:rsidRPr="00E26569" w:rsidRDefault="00160F8D">
      <w:pPr>
        <w:jc w:val="center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/>
        </w:rPr>
        <w:t>（</w:t>
      </w:r>
      <w:r w:rsidRPr="00E26569">
        <w:rPr>
          <w:rFonts w:ascii="ＭＳ Ｐゴシック" w:eastAsia="ＭＳ Ｐゴシック" w:hAnsi="ＭＳ Ｐゴシック" w:hint="eastAsia"/>
        </w:rPr>
        <w:t>表</w:t>
      </w:r>
      <w:r w:rsidRPr="00E26569">
        <w:rPr>
          <w:rFonts w:ascii="ＭＳ Ｐゴシック" w:eastAsia="ＭＳ Ｐゴシック" w:hAnsi="ＭＳ Ｐゴシック"/>
        </w:rPr>
        <w:t>）</w:t>
      </w:r>
    </w:p>
    <w:p w:rsidR="000373D8" w:rsidRPr="00E26569" w:rsidRDefault="00160F8D" w:rsidP="00FA1E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26569">
        <w:rPr>
          <w:rFonts w:ascii="ＭＳ Ｐゴシック" w:eastAsia="ＭＳ Ｐゴシック" w:hAnsi="ＭＳ Ｐゴシック" w:hint="eastAsia"/>
          <w:sz w:val="28"/>
          <w:szCs w:val="28"/>
        </w:rPr>
        <w:t>寝具洗濯乾燥消毒サービス申請書</w:t>
      </w:r>
    </w:p>
    <w:p w:rsidR="00160F8D" w:rsidRPr="00E26569" w:rsidRDefault="001B3C15" w:rsidP="00D4059A">
      <w:pPr>
        <w:spacing w:beforeLines="50" w:before="167"/>
        <w:jc w:val="right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 w:rsidRPr="00E26569">
        <w:rPr>
          <w:rFonts w:ascii="ＭＳ Ｐゴシック" w:eastAsia="ＭＳ Ｐゴシック" w:hAnsi="ＭＳ Ｐゴシック" w:hint="eastAsia"/>
        </w:rPr>
        <w:t xml:space="preserve">　　</w:t>
      </w:r>
      <w:r w:rsidR="005D54B9">
        <w:rPr>
          <w:rFonts w:ascii="ＭＳ Ｐゴシック" w:eastAsia="ＭＳ Ｐゴシック" w:hAnsi="ＭＳ Ｐゴシック" w:hint="eastAsia"/>
        </w:rPr>
        <w:t xml:space="preserve">　</w:t>
      </w:r>
      <w:r w:rsidRPr="00E26569">
        <w:rPr>
          <w:rFonts w:ascii="ＭＳ Ｐゴシック" w:eastAsia="ＭＳ Ｐゴシック" w:hAnsi="ＭＳ Ｐゴシック" w:hint="eastAsia"/>
        </w:rPr>
        <w:t xml:space="preserve">　</w:t>
      </w:r>
      <w:r w:rsidR="00160F8D" w:rsidRPr="00E26569">
        <w:rPr>
          <w:rFonts w:ascii="ＭＳ Ｐゴシック" w:eastAsia="ＭＳ Ｐゴシック" w:hAnsi="ＭＳ Ｐゴシック" w:hint="eastAsia"/>
        </w:rPr>
        <w:t xml:space="preserve">年　　</w:t>
      </w:r>
      <w:r w:rsidRPr="00E26569">
        <w:rPr>
          <w:rFonts w:ascii="ＭＳ Ｐゴシック" w:eastAsia="ＭＳ Ｐゴシック" w:hAnsi="ＭＳ Ｐゴシック" w:hint="eastAsia"/>
        </w:rPr>
        <w:t xml:space="preserve">　</w:t>
      </w:r>
      <w:r w:rsidR="005D54B9">
        <w:rPr>
          <w:rFonts w:ascii="ＭＳ Ｐゴシック" w:eastAsia="ＭＳ Ｐゴシック" w:hAnsi="ＭＳ Ｐゴシック" w:hint="eastAsia"/>
        </w:rPr>
        <w:t xml:space="preserve">　</w:t>
      </w:r>
      <w:r w:rsidR="00160F8D" w:rsidRPr="00E26569">
        <w:rPr>
          <w:rFonts w:ascii="ＭＳ Ｐゴシック" w:eastAsia="ＭＳ Ｐゴシック" w:hAnsi="ＭＳ Ｐゴシック" w:hint="eastAsia"/>
        </w:rPr>
        <w:t xml:space="preserve">月　</w:t>
      </w:r>
      <w:r w:rsidRPr="00E26569">
        <w:rPr>
          <w:rFonts w:ascii="ＭＳ Ｐゴシック" w:eastAsia="ＭＳ Ｐゴシック" w:hAnsi="ＭＳ Ｐゴシック" w:hint="eastAsia"/>
        </w:rPr>
        <w:t xml:space="preserve">　</w:t>
      </w:r>
      <w:r w:rsidR="005D54B9">
        <w:rPr>
          <w:rFonts w:ascii="ＭＳ Ｐゴシック" w:eastAsia="ＭＳ Ｐゴシック" w:hAnsi="ＭＳ Ｐゴシック" w:hint="eastAsia"/>
        </w:rPr>
        <w:t xml:space="preserve">　</w:t>
      </w:r>
      <w:r w:rsidRPr="00E26569">
        <w:rPr>
          <w:rFonts w:ascii="ＭＳ Ｐゴシック" w:eastAsia="ＭＳ Ｐゴシック" w:hAnsi="ＭＳ Ｐゴシック" w:hint="eastAsia"/>
        </w:rPr>
        <w:t xml:space="preserve">　日</w:t>
      </w:r>
    </w:p>
    <w:p w:rsidR="00160F8D" w:rsidRPr="00E26569" w:rsidRDefault="00160F8D">
      <w:pPr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 w:hint="eastAsia"/>
        </w:rPr>
        <w:t xml:space="preserve">　かすみがうら市長</w:t>
      </w:r>
    </w:p>
    <w:p w:rsidR="0037567A" w:rsidRPr="00E26569" w:rsidRDefault="0037567A">
      <w:pPr>
        <w:rPr>
          <w:rFonts w:ascii="ＭＳ Ｐゴシック" w:eastAsia="ＭＳ Ｐゴシック" w:hAnsi="ＭＳ Ｐゴシック"/>
        </w:rPr>
      </w:pPr>
    </w:p>
    <w:p w:rsidR="005D54B9" w:rsidRDefault="00160F8D" w:rsidP="005D54B9">
      <w:pPr>
        <w:spacing w:line="0" w:lineRule="atLeast"/>
        <w:ind w:leftChars="2000" w:left="4200"/>
        <w:jc w:val="left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 w:hint="eastAsia"/>
        </w:rPr>
        <w:t>申請者</w:t>
      </w:r>
    </w:p>
    <w:p w:rsidR="000373D8" w:rsidRPr="00E26569" w:rsidRDefault="005D54B9" w:rsidP="005D54B9">
      <w:pPr>
        <w:spacing w:line="0" w:lineRule="atLeast"/>
        <w:ind w:leftChars="2100" w:left="4410"/>
        <w:jc w:val="left"/>
        <w:rPr>
          <w:rFonts w:ascii="ＭＳ Ｐゴシック" w:eastAsia="ＭＳ Ｐゴシック" w:hAnsi="ＭＳ Ｐゴシック"/>
          <w:u w:val="single"/>
        </w:rPr>
      </w:pPr>
      <w:r w:rsidRPr="005D54B9">
        <w:rPr>
          <w:rFonts w:ascii="ＭＳ Ｐゴシック" w:eastAsia="ＭＳ Ｐゴシック" w:hAnsi="ＭＳ Ｐゴシック" w:hint="eastAsia"/>
          <w:spacing w:val="210"/>
          <w:kern w:val="0"/>
          <w:fitText w:val="840" w:id="1120705538"/>
        </w:rPr>
        <w:t>住</w:t>
      </w:r>
      <w:r w:rsidRPr="005D54B9">
        <w:rPr>
          <w:rFonts w:ascii="ＭＳ Ｐゴシック" w:eastAsia="ＭＳ Ｐゴシック" w:hAnsi="ＭＳ Ｐゴシック" w:hint="eastAsia"/>
          <w:kern w:val="0"/>
          <w:fitText w:val="840" w:id="1120705538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0373D8" w:rsidRPr="005D54B9">
        <w:rPr>
          <w:rFonts w:ascii="ＭＳ Ｐゴシック" w:eastAsia="ＭＳ Ｐゴシック" w:hAnsi="ＭＳ Ｐゴシック" w:hint="eastAsia"/>
          <w:sz w:val="20"/>
          <w:u w:val="single"/>
        </w:rPr>
        <w:t>かすみがうら市</w:t>
      </w:r>
      <w:r w:rsidR="000373D8" w:rsidRPr="00E265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160F8D" w:rsidRPr="00E2656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160F8D" w:rsidRPr="00E2656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0F8D" w:rsidRPr="00E2656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1B6CBE" w:rsidRPr="005D54B9" w:rsidRDefault="001B6CBE" w:rsidP="005D54B9">
      <w:pPr>
        <w:spacing w:line="0" w:lineRule="atLeast"/>
        <w:ind w:right="1050"/>
        <w:rPr>
          <w:rFonts w:ascii="ＭＳ Ｐゴシック" w:eastAsia="ＭＳ Ｐゴシック" w:hAnsi="ＭＳ Ｐゴシック"/>
        </w:rPr>
      </w:pPr>
    </w:p>
    <w:p w:rsidR="00160F8D" w:rsidRPr="00E26569" w:rsidRDefault="005D54B9" w:rsidP="005D54B9">
      <w:pPr>
        <w:spacing w:line="0" w:lineRule="atLeast"/>
        <w:ind w:leftChars="2100" w:left="4410"/>
        <w:rPr>
          <w:rFonts w:ascii="ＭＳ Ｐゴシック" w:eastAsia="ＭＳ Ｐゴシック" w:hAnsi="ＭＳ Ｐゴシック"/>
          <w:u w:val="single"/>
        </w:rPr>
      </w:pPr>
      <w:r w:rsidRPr="005D54B9">
        <w:rPr>
          <w:rFonts w:ascii="ＭＳ Ｐゴシック" w:eastAsia="ＭＳ Ｐゴシック" w:hAnsi="ＭＳ Ｐゴシック" w:hint="eastAsia"/>
          <w:spacing w:val="210"/>
          <w:kern w:val="0"/>
          <w:fitText w:val="840" w:id="1120705537"/>
        </w:rPr>
        <w:t>氏</w:t>
      </w:r>
      <w:r w:rsidR="001B6CBE" w:rsidRPr="005D54B9">
        <w:rPr>
          <w:rFonts w:ascii="ＭＳ Ｐゴシック" w:eastAsia="ＭＳ Ｐゴシック" w:hAnsi="ＭＳ Ｐゴシック" w:hint="eastAsia"/>
          <w:kern w:val="0"/>
          <w:fitText w:val="840" w:id="1120705537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B6CBE" w:rsidRPr="00E2656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1B6CBE" w:rsidRPr="00E26569">
        <w:rPr>
          <w:rFonts w:ascii="ＭＳ Ｐゴシック" w:eastAsia="ＭＳ Ｐゴシック" w:hAnsi="ＭＳ Ｐゴシック" w:hint="eastAsia"/>
          <w:u w:val="single"/>
        </w:rPr>
        <w:t xml:space="preserve">　　　　　㊞　</w:t>
      </w:r>
    </w:p>
    <w:p w:rsidR="00160F8D" w:rsidRPr="00E26569" w:rsidRDefault="00160F8D" w:rsidP="005D54B9">
      <w:pPr>
        <w:spacing w:line="0" w:lineRule="atLeast"/>
        <w:ind w:right="840"/>
        <w:rPr>
          <w:rFonts w:ascii="ＭＳ Ｐゴシック" w:eastAsia="ＭＳ Ｐゴシック" w:hAnsi="ＭＳ Ｐゴシック"/>
        </w:rPr>
      </w:pPr>
    </w:p>
    <w:p w:rsidR="00160F8D" w:rsidRPr="00E26569" w:rsidRDefault="005D54B9" w:rsidP="005D54B9">
      <w:pPr>
        <w:spacing w:line="0" w:lineRule="atLeast"/>
        <w:ind w:leftChars="2100" w:left="4410"/>
        <w:rPr>
          <w:rFonts w:ascii="ＭＳ Ｐゴシック" w:eastAsia="ＭＳ Ｐゴシック" w:hAnsi="ＭＳ Ｐゴシック"/>
          <w:u w:val="single"/>
        </w:rPr>
      </w:pPr>
      <w:r w:rsidRPr="005D54B9">
        <w:rPr>
          <w:rFonts w:ascii="ＭＳ Ｐゴシック" w:eastAsia="ＭＳ Ｐゴシック" w:hAnsi="ＭＳ Ｐゴシック" w:hint="eastAsia"/>
          <w:spacing w:val="210"/>
          <w:kern w:val="0"/>
          <w:fitText w:val="840" w:id="1120705539"/>
        </w:rPr>
        <w:t>電</w:t>
      </w:r>
      <w:r w:rsidRPr="005D54B9">
        <w:rPr>
          <w:rFonts w:ascii="ＭＳ Ｐゴシック" w:eastAsia="ＭＳ Ｐゴシック" w:hAnsi="ＭＳ Ｐゴシック" w:hint="eastAsia"/>
          <w:kern w:val="0"/>
          <w:fitText w:val="840" w:id="1120705539"/>
        </w:rPr>
        <w:t>話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0373D8" w:rsidRPr="00E265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96398B" w:rsidRPr="00E2656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373D8" w:rsidRPr="00E2656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6398B" w:rsidRPr="00E2656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160F8D" w:rsidRPr="00E26569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160F8D" w:rsidRPr="00E2656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0373D8" w:rsidRPr="005D54B9" w:rsidRDefault="000373D8" w:rsidP="005D54B9">
      <w:pPr>
        <w:spacing w:line="0" w:lineRule="atLeast"/>
        <w:ind w:right="840"/>
        <w:rPr>
          <w:rFonts w:ascii="ＭＳ Ｐゴシック" w:eastAsia="ＭＳ Ｐゴシック" w:hAnsi="ＭＳ Ｐゴシック"/>
        </w:rPr>
      </w:pPr>
    </w:p>
    <w:p w:rsidR="00160F8D" w:rsidRPr="00E26569" w:rsidRDefault="00160F8D" w:rsidP="005D54B9">
      <w:pPr>
        <w:spacing w:line="0" w:lineRule="atLeast"/>
        <w:ind w:leftChars="2100" w:left="4410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 w:hint="eastAsia"/>
        </w:rPr>
        <w:t>利用者との関係</w:t>
      </w:r>
      <w:r w:rsidR="005D54B9">
        <w:rPr>
          <w:rFonts w:ascii="ＭＳ Ｐゴシック" w:eastAsia="ＭＳ Ｐゴシック" w:hAnsi="ＭＳ Ｐゴシック" w:hint="eastAsia"/>
        </w:rPr>
        <w:t xml:space="preserve">　</w:t>
      </w:r>
      <w:r w:rsidR="000373D8" w:rsidRPr="00E2656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2656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373D8" w:rsidRPr="00E265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96398B" w:rsidRPr="00E2656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E2656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5D54B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:rsidR="00160F8D" w:rsidRPr="00E26569" w:rsidRDefault="00160F8D">
      <w:pPr>
        <w:rPr>
          <w:rFonts w:ascii="ＭＳ Ｐゴシック" w:eastAsia="ＭＳ Ｐゴシック" w:hAnsi="ＭＳ Ｐゴシック"/>
        </w:rPr>
      </w:pPr>
    </w:p>
    <w:p w:rsidR="00160F8D" w:rsidRPr="00E26569" w:rsidRDefault="00160F8D">
      <w:pPr>
        <w:spacing w:after="120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 w:hint="eastAsia"/>
        </w:rPr>
        <w:t xml:space="preserve">　かすみがうら市寝具洗濯乾燥消毒サービス事業実施要項第</w:t>
      </w:r>
      <w:r w:rsidRPr="00E26569">
        <w:rPr>
          <w:rFonts w:ascii="ＭＳ Ｐゴシック" w:eastAsia="ＭＳ Ｐゴシック" w:hAnsi="ＭＳ Ｐゴシック"/>
        </w:rPr>
        <w:t>５</w:t>
      </w:r>
      <w:r w:rsidRPr="00E26569">
        <w:rPr>
          <w:rFonts w:ascii="ＭＳ Ｐゴシック" w:eastAsia="ＭＳ Ｐゴシック" w:hAnsi="ＭＳ Ｐゴシック" w:hint="eastAsia"/>
        </w:rPr>
        <w:t>条の規定により、寝具の洗濯乾燥等を希望するので、次のとおり申請いたします。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921"/>
        <w:gridCol w:w="2079"/>
        <w:gridCol w:w="690"/>
        <w:gridCol w:w="692"/>
        <w:gridCol w:w="468"/>
        <w:gridCol w:w="222"/>
        <w:gridCol w:w="203"/>
        <w:gridCol w:w="708"/>
        <w:gridCol w:w="871"/>
        <w:gridCol w:w="2489"/>
      </w:tblGrid>
      <w:tr w:rsidR="00160F8D" w:rsidRPr="00E26569" w:rsidTr="005D54B9">
        <w:trPr>
          <w:cantSplit/>
          <w:trHeight w:val="409"/>
        </w:trPr>
        <w:tc>
          <w:tcPr>
            <w:tcW w:w="718" w:type="pct"/>
            <w:gridSpan w:val="2"/>
            <w:tcBorders>
              <w:bottom w:val="dashed" w:sz="4" w:space="0" w:color="auto"/>
            </w:tcBorders>
            <w:vAlign w:val="center"/>
          </w:tcPr>
          <w:p w:rsidR="00160F8D" w:rsidRPr="00E26569" w:rsidRDefault="00160F8D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1998" w:type="pct"/>
            <w:gridSpan w:val="4"/>
            <w:tcBorders>
              <w:bottom w:val="dashed" w:sz="4" w:space="0" w:color="auto"/>
            </w:tcBorders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" w:type="pct"/>
            <w:gridSpan w:val="2"/>
            <w:vMerge w:val="restart"/>
            <w:vAlign w:val="center"/>
          </w:tcPr>
          <w:p w:rsidR="00160F8D" w:rsidRPr="00E26569" w:rsidRDefault="00160F8D" w:rsidP="005D54B9">
            <w:pPr>
              <w:spacing w:line="420" w:lineRule="exac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160F8D" w:rsidRPr="00E26569" w:rsidRDefault="00160F8D" w:rsidP="005D54B9">
            <w:pPr>
              <w:spacing w:line="420" w:lineRule="exac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60" w:type="pct"/>
            <w:vMerge w:val="restart"/>
            <w:vAlign w:val="center"/>
          </w:tcPr>
          <w:p w:rsidR="00160F8D" w:rsidRPr="00E26569" w:rsidRDefault="00160F8D" w:rsidP="00517DEA">
            <w:pPr>
              <w:jc w:val="distribute"/>
              <w:textAlignment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1708" w:type="pct"/>
            <w:gridSpan w:val="2"/>
            <w:vMerge w:val="restart"/>
            <w:vAlign w:val="center"/>
          </w:tcPr>
          <w:p w:rsidR="005D54B9" w:rsidRDefault="005D54B9" w:rsidP="005D54B9">
            <w:pPr>
              <w:spacing w:line="120" w:lineRule="exact"/>
              <w:textAlignment w:val="center"/>
              <w:rPr>
                <w:rFonts w:ascii="ＭＳ Ｐゴシック" w:eastAsia="ＭＳ Ｐゴシック" w:hAnsi="ＭＳ Ｐゴシック"/>
              </w:rPr>
            </w:pPr>
          </w:p>
          <w:p w:rsidR="00517DEA" w:rsidRDefault="00517DEA" w:rsidP="00517DEA">
            <w:pPr>
              <w:textAlignment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明 ・ 大 ・ 昭</w:t>
            </w:r>
          </w:p>
          <w:p w:rsidR="00517DEA" w:rsidRDefault="00517DEA" w:rsidP="00517DEA">
            <w:pPr>
              <w:spacing w:line="120" w:lineRule="exact"/>
              <w:textAlignment w:val="center"/>
              <w:rPr>
                <w:rFonts w:ascii="ＭＳ Ｐゴシック" w:eastAsia="ＭＳ Ｐゴシック" w:hAnsi="ＭＳ Ｐゴシック"/>
              </w:rPr>
            </w:pPr>
          </w:p>
          <w:p w:rsidR="00A848A8" w:rsidRPr="00E26569" w:rsidRDefault="00160F8D" w:rsidP="005D54B9">
            <w:pPr>
              <w:ind w:firstLineChars="400" w:firstLine="840"/>
              <w:jc w:val="right"/>
              <w:textAlignment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373D8"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54B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26569">
              <w:rPr>
                <w:rFonts w:ascii="ＭＳ Ｐゴシック" w:eastAsia="ＭＳ Ｐゴシック" w:hAnsi="ＭＳ Ｐゴシック" w:hint="eastAsia"/>
              </w:rPr>
              <w:t>月</w:t>
            </w:r>
            <w:r w:rsidR="005D54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54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373D8"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6569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160F8D" w:rsidRPr="00E26569" w:rsidRDefault="00160F8D" w:rsidP="00517DEA">
            <w:pPr>
              <w:spacing w:line="420" w:lineRule="exact"/>
              <w:ind w:rightChars="50" w:right="105"/>
              <w:jc w:val="right"/>
              <w:textAlignment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/>
              </w:rPr>
              <w:t>（</w:t>
            </w:r>
            <w:r w:rsidR="000373D8" w:rsidRPr="00E2656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848A8"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17DE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6569">
              <w:rPr>
                <w:rFonts w:ascii="ＭＳ Ｐゴシック" w:eastAsia="ＭＳ Ｐゴシック" w:hAnsi="ＭＳ Ｐゴシック" w:hint="eastAsia"/>
              </w:rPr>
              <w:t xml:space="preserve">　歳</w:t>
            </w:r>
            <w:r w:rsidR="000373D8" w:rsidRPr="00E2656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60F8D" w:rsidRPr="00E26569" w:rsidTr="005D54B9">
        <w:trPr>
          <w:cantSplit/>
          <w:trHeight w:val="698"/>
        </w:trPr>
        <w:tc>
          <w:tcPr>
            <w:tcW w:w="718" w:type="pct"/>
            <w:gridSpan w:val="2"/>
            <w:tcBorders>
              <w:top w:val="dashed" w:sz="4" w:space="0" w:color="auto"/>
            </w:tcBorders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利用者氏名</w:t>
            </w:r>
          </w:p>
        </w:tc>
        <w:tc>
          <w:tcPr>
            <w:tcW w:w="1998" w:type="pct"/>
            <w:gridSpan w:val="4"/>
            <w:tcBorders>
              <w:top w:val="dashed" w:sz="4" w:space="0" w:color="auto"/>
            </w:tcBorders>
            <w:vAlign w:val="center"/>
          </w:tcPr>
          <w:p w:rsidR="00160F8D" w:rsidRPr="00E26569" w:rsidRDefault="00160F8D" w:rsidP="00A84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pct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8" w:type="pct"/>
            <w:gridSpan w:val="2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7DEA" w:rsidRPr="00E26569" w:rsidTr="005D54B9">
        <w:trPr>
          <w:cantSplit/>
          <w:trHeight w:val="762"/>
        </w:trPr>
        <w:tc>
          <w:tcPr>
            <w:tcW w:w="718" w:type="pct"/>
            <w:gridSpan w:val="2"/>
            <w:vAlign w:val="center"/>
          </w:tcPr>
          <w:p w:rsidR="00517DEA" w:rsidRPr="00E26569" w:rsidRDefault="00517DE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214" w:type="pct"/>
            <w:gridSpan w:val="6"/>
          </w:tcPr>
          <w:p w:rsidR="005D54B9" w:rsidRDefault="005D54B9" w:rsidP="005D54B9">
            <w:pPr>
              <w:spacing w:line="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517DEA" w:rsidRPr="00E26569" w:rsidRDefault="00517DEA" w:rsidP="005D54B9">
            <w:pPr>
              <w:rPr>
                <w:rFonts w:ascii="ＭＳ Ｐゴシック" w:eastAsia="ＭＳ Ｐゴシック" w:hAnsi="ＭＳ Ｐゴシック"/>
              </w:rPr>
            </w:pPr>
            <w:r w:rsidRPr="005D54B9">
              <w:rPr>
                <w:rFonts w:ascii="ＭＳ Ｐゴシック" w:eastAsia="ＭＳ Ｐゴシック" w:hAnsi="ＭＳ Ｐゴシック" w:hint="eastAsia"/>
                <w:sz w:val="20"/>
              </w:rPr>
              <w:t>かすみがうら市</w:t>
            </w:r>
          </w:p>
        </w:tc>
        <w:tc>
          <w:tcPr>
            <w:tcW w:w="360" w:type="pct"/>
            <w:vAlign w:val="center"/>
          </w:tcPr>
          <w:p w:rsidR="00517DEA" w:rsidRPr="00E26569" w:rsidRDefault="005D54B9" w:rsidP="005D54B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1708" w:type="pct"/>
            <w:gridSpan w:val="2"/>
            <w:vAlign w:val="center"/>
          </w:tcPr>
          <w:p w:rsidR="00517DEA" w:rsidRPr="00E26569" w:rsidRDefault="00517D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0F8D" w:rsidRPr="00E26569" w:rsidTr="005D54B9">
        <w:trPr>
          <w:cantSplit/>
          <w:trHeight w:val="1621"/>
        </w:trPr>
        <w:tc>
          <w:tcPr>
            <w:tcW w:w="718" w:type="pct"/>
            <w:gridSpan w:val="2"/>
            <w:tcBorders>
              <w:bottom w:val="single" w:sz="4" w:space="0" w:color="auto"/>
            </w:tcBorders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4282" w:type="pct"/>
            <w:gridSpan w:val="9"/>
            <w:vAlign w:val="center"/>
          </w:tcPr>
          <w:p w:rsidR="001B3C15" w:rsidRPr="00E26569" w:rsidRDefault="00FA5B09" w:rsidP="00FA5B09">
            <w:pPr>
              <w:spacing w:line="350" w:lineRule="exact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 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寝具の衛生管理が困難なひとり暮らし老人</w:t>
            </w:r>
            <w:r w:rsidR="00160F8D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70歳以上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３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１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号該当】</w:t>
            </w:r>
          </w:p>
          <w:p w:rsidR="00160F8D" w:rsidRPr="00E26569" w:rsidRDefault="00792D88" w:rsidP="00FA5B09">
            <w:pPr>
              <w:spacing w:line="350" w:lineRule="exact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 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寝具の衛生管理が困難な高齢者世帯老人</w:t>
            </w:r>
            <w:r w:rsidR="00160F8D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70歳以上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３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１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号該当】</w:t>
            </w:r>
          </w:p>
          <w:p w:rsidR="00160F8D" w:rsidRPr="00E26569" w:rsidRDefault="00792D88" w:rsidP="00FA5B09">
            <w:pPr>
              <w:spacing w:line="350" w:lineRule="exact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FA5B09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寝たきり老人</w:t>
            </w:r>
            <w:r w:rsidR="00160F8D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65歳以上</w:t>
            </w:r>
            <w:r w:rsidR="00160F8D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３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２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号該当】</w:t>
            </w:r>
          </w:p>
          <w:p w:rsidR="00FA1EB4" w:rsidRPr="00E26569" w:rsidRDefault="00792D88" w:rsidP="00FA5B09">
            <w:pPr>
              <w:spacing w:line="350" w:lineRule="exact"/>
              <w:textAlignment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FA5B09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寝たきりの身体障害者</w:t>
            </w:r>
            <w:r w:rsidR="00160F8D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３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条第</w:t>
            </w:r>
            <w:r w:rsidR="001B3C15" w:rsidRPr="00E26569">
              <w:rPr>
                <w:rFonts w:ascii="ＭＳ Ｐゴシック" w:eastAsia="ＭＳ Ｐゴシック" w:hAnsi="ＭＳ Ｐゴシック"/>
                <w:sz w:val="22"/>
                <w:szCs w:val="22"/>
              </w:rPr>
              <w:t>３</w:t>
            </w:r>
            <w:r w:rsidR="001B3C15" w:rsidRPr="00E265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号該当】</w:t>
            </w:r>
          </w:p>
        </w:tc>
      </w:tr>
      <w:tr w:rsidR="00160F8D" w:rsidRPr="00E26569" w:rsidTr="005D54B9">
        <w:trPr>
          <w:cantSplit/>
          <w:trHeight w:val="924"/>
        </w:trPr>
        <w:tc>
          <w:tcPr>
            <w:tcW w:w="718" w:type="pct"/>
            <w:gridSpan w:val="2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希望品目</w:t>
            </w:r>
          </w:p>
        </w:tc>
        <w:tc>
          <w:tcPr>
            <w:tcW w:w="4282" w:type="pct"/>
            <w:gridSpan w:val="9"/>
            <w:vAlign w:val="bottom"/>
          </w:tcPr>
          <w:p w:rsidR="00771EA0" w:rsidRPr="00E26569" w:rsidRDefault="00EE7597" w:rsidP="00EE7597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掛け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ふとん　□　敷ふとん　□　</w:t>
            </w:r>
            <w:r w:rsidR="00160F8D" w:rsidRPr="00E26569">
              <w:rPr>
                <w:rFonts w:ascii="ＭＳ Ｐゴシック" w:eastAsia="ＭＳ Ｐゴシック" w:hAnsi="ＭＳ Ｐゴシック" w:hint="eastAsia"/>
                <w:spacing w:val="105"/>
                <w:sz w:val="24"/>
                <w:szCs w:val="24"/>
              </w:rPr>
              <w:t>毛</w:t>
            </w:r>
            <w:r w:rsidR="00160F8D" w:rsidRPr="00E2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布</w:t>
            </w:r>
          </w:p>
          <w:p w:rsidR="00325DF8" w:rsidRPr="00E26569" w:rsidRDefault="00671A0C" w:rsidP="00EE759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E26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※上記以外のものは</w:t>
            </w:r>
            <w:r w:rsidR="00771EA0" w:rsidRPr="00E26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受付いたしません。</w:t>
            </w:r>
            <w:r w:rsidR="00844BFA" w:rsidRPr="00E26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また、</w:t>
            </w:r>
            <w:r w:rsidR="00771EA0" w:rsidRPr="00E26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各１枚までとします。</w:t>
            </w:r>
          </w:p>
        </w:tc>
      </w:tr>
      <w:tr w:rsidR="00160F8D" w:rsidRPr="00E26569" w:rsidTr="005D54B9">
        <w:trPr>
          <w:cantSplit/>
          <w:trHeight w:val="420"/>
        </w:trPr>
        <w:tc>
          <w:tcPr>
            <w:tcW w:w="250" w:type="pct"/>
            <w:vMerge w:val="restart"/>
            <w:textDirection w:val="tbRlV"/>
            <w:vAlign w:val="center"/>
          </w:tcPr>
          <w:p w:rsidR="00160F8D" w:rsidRPr="00E26569" w:rsidRDefault="00160F8D" w:rsidP="005D5C2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  <w:spacing w:val="52"/>
              </w:rPr>
              <w:t>家族の状</w:t>
            </w:r>
            <w:r w:rsidRPr="00E26569">
              <w:rPr>
                <w:rFonts w:ascii="ＭＳ Ｐゴシック" w:eastAsia="ＭＳ Ｐゴシック" w:hAnsi="ＭＳ Ｐゴシック" w:hint="eastAsia"/>
              </w:rPr>
              <w:t>況</w:t>
            </w:r>
          </w:p>
        </w:tc>
        <w:tc>
          <w:tcPr>
            <w:tcW w:w="1525" w:type="pct"/>
            <w:gridSpan w:val="2"/>
            <w:vAlign w:val="center"/>
          </w:tcPr>
          <w:p w:rsidR="00160F8D" w:rsidRPr="00E26569" w:rsidRDefault="005D5C25" w:rsidP="005D5C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51" w:type="pct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52" w:type="pct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51" w:type="pct"/>
            <w:gridSpan w:val="2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906" w:type="pct"/>
            <w:gridSpan w:val="3"/>
            <w:vAlign w:val="center"/>
          </w:tcPr>
          <w:p w:rsidR="00160F8D" w:rsidRPr="00E26569" w:rsidRDefault="00160F8D" w:rsidP="00605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職</w:t>
            </w:r>
            <w:r w:rsidR="006058DD" w:rsidRPr="00E2656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26569">
              <w:rPr>
                <w:rFonts w:ascii="ＭＳ Ｐゴシック" w:eastAsia="ＭＳ Ｐゴシック" w:hAnsi="ＭＳ Ｐゴシック" w:hint="eastAsia"/>
              </w:rPr>
              <w:t>業</w:t>
            </w:r>
          </w:p>
        </w:tc>
        <w:tc>
          <w:tcPr>
            <w:tcW w:w="1265" w:type="pct"/>
            <w:vAlign w:val="center"/>
          </w:tcPr>
          <w:p w:rsidR="00160F8D" w:rsidRPr="00E26569" w:rsidRDefault="00160F8D" w:rsidP="00605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備</w:t>
            </w:r>
            <w:r w:rsidR="006058DD" w:rsidRPr="00E2656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26569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</w:tr>
      <w:tr w:rsidR="00160F8D" w:rsidRPr="00E26569" w:rsidTr="005D54B9">
        <w:trPr>
          <w:cantSplit/>
          <w:trHeight w:val="510"/>
        </w:trPr>
        <w:tc>
          <w:tcPr>
            <w:tcW w:w="250" w:type="pct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5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2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06" w:type="pct"/>
            <w:gridSpan w:val="3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5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60F8D" w:rsidRPr="00E26569" w:rsidTr="005D54B9">
        <w:trPr>
          <w:cantSplit/>
          <w:trHeight w:val="510"/>
        </w:trPr>
        <w:tc>
          <w:tcPr>
            <w:tcW w:w="250" w:type="pct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5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2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06" w:type="pct"/>
            <w:gridSpan w:val="3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5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60F8D" w:rsidRPr="00E26569" w:rsidTr="005D54B9">
        <w:trPr>
          <w:cantSplit/>
          <w:trHeight w:val="510"/>
        </w:trPr>
        <w:tc>
          <w:tcPr>
            <w:tcW w:w="250" w:type="pct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5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2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06" w:type="pct"/>
            <w:gridSpan w:val="3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5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60F8D" w:rsidRPr="00E26569" w:rsidTr="005D54B9">
        <w:trPr>
          <w:cantSplit/>
          <w:trHeight w:val="510"/>
        </w:trPr>
        <w:tc>
          <w:tcPr>
            <w:tcW w:w="250" w:type="pct"/>
            <w:vMerge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5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2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1" w:type="pct"/>
            <w:gridSpan w:val="2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06" w:type="pct"/>
            <w:gridSpan w:val="3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5" w:type="pct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160F8D" w:rsidRPr="00E26569" w:rsidRDefault="00C17450">
      <w:pPr>
        <w:spacing w:before="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60F8D" w:rsidRPr="00E26569">
        <w:rPr>
          <w:rFonts w:ascii="ＭＳ Ｐゴシック" w:eastAsia="ＭＳ Ｐゴシック" w:hAnsi="ＭＳ Ｐゴシック" w:hint="eastAsia"/>
          <w:sz w:val="28"/>
          <w:szCs w:val="28"/>
        </w:rPr>
        <w:t>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）　</w:t>
      </w:r>
      <w:r w:rsidR="00160F8D" w:rsidRPr="00E26569">
        <w:rPr>
          <w:rFonts w:ascii="ＭＳ Ｐゴシック" w:eastAsia="ＭＳ Ｐゴシック" w:hAnsi="ＭＳ Ｐゴシック"/>
          <w:sz w:val="28"/>
          <w:szCs w:val="28"/>
        </w:rPr>
        <w:t>１</w:t>
      </w:r>
      <w:r w:rsidR="00782AE2" w:rsidRPr="00E2656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E7597" w:rsidRPr="00E26569">
        <w:rPr>
          <w:rFonts w:ascii="ＭＳ Ｐゴシック" w:eastAsia="ＭＳ Ｐゴシック" w:hAnsi="ＭＳ Ｐゴシック" w:hint="eastAsia"/>
          <w:sz w:val="28"/>
          <w:szCs w:val="28"/>
        </w:rPr>
        <w:t>区分及び希望品目</w:t>
      </w:r>
      <w:r w:rsidR="00782AE2" w:rsidRPr="00E26569">
        <w:rPr>
          <w:rFonts w:ascii="ＭＳ Ｐゴシック" w:eastAsia="ＭＳ Ｐゴシック" w:hAnsi="ＭＳ Ｐゴシック" w:hint="eastAsia"/>
          <w:sz w:val="28"/>
          <w:szCs w:val="28"/>
        </w:rPr>
        <w:t xml:space="preserve">の □ </w:t>
      </w:r>
      <w:r w:rsidR="00160F8D" w:rsidRPr="00E26569">
        <w:rPr>
          <w:rFonts w:ascii="ＭＳ Ｐゴシック" w:eastAsia="ＭＳ Ｐゴシック" w:hAnsi="ＭＳ Ｐゴシック" w:hint="eastAsia"/>
          <w:sz w:val="28"/>
          <w:szCs w:val="28"/>
        </w:rPr>
        <w:t>にレ印を記入してください。</w:t>
      </w:r>
    </w:p>
    <w:p w:rsidR="0047409F" w:rsidRPr="00E26569" w:rsidRDefault="00160F8D" w:rsidP="00C17450">
      <w:pPr>
        <w:ind w:leftChars="350" w:left="735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/>
          <w:sz w:val="28"/>
          <w:szCs w:val="28"/>
        </w:rPr>
        <w:t>２</w:t>
      </w:r>
      <w:r w:rsidRPr="00E26569">
        <w:rPr>
          <w:rFonts w:ascii="ＭＳ Ｐゴシック" w:eastAsia="ＭＳ Ｐゴシック" w:hAnsi="ＭＳ Ｐゴシック" w:hint="eastAsia"/>
          <w:sz w:val="28"/>
          <w:szCs w:val="28"/>
        </w:rPr>
        <w:t xml:space="preserve">　裏面に簡単な自宅案内図を記入してください。</w:t>
      </w:r>
    </w:p>
    <w:p w:rsidR="00DC4B5C" w:rsidRPr="00E26569" w:rsidRDefault="00DC4B5C" w:rsidP="00FA1EB4">
      <w:pPr>
        <w:spacing w:after="120"/>
        <w:rPr>
          <w:rFonts w:ascii="ＭＳ Ｐゴシック" w:eastAsia="ＭＳ Ｐゴシック" w:hAnsi="ＭＳ Ｐゴシック"/>
        </w:rPr>
      </w:pPr>
    </w:p>
    <w:p w:rsidR="00160F8D" w:rsidRPr="00E26569" w:rsidRDefault="00160F8D">
      <w:pPr>
        <w:spacing w:after="120"/>
        <w:jc w:val="center"/>
        <w:rPr>
          <w:rFonts w:ascii="ＭＳ Ｐゴシック" w:eastAsia="ＭＳ Ｐゴシック" w:hAnsi="ＭＳ Ｐゴシック"/>
        </w:rPr>
      </w:pPr>
      <w:r w:rsidRPr="00E26569">
        <w:rPr>
          <w:rFonts w:ascii="ＭＳ Ｐゴシック" w:eastAsia="ＭＳ Ｐゴシック" w:hAnsi="ＭＳ Ｐゴシック"/>
        </w:rPr>
        <w:t>（</w:t>
      </w:r>
      <w:r w:rsidRPr="00E26569">
        <w:rPr>
          <w:rFonts w:ascii="ＭＳ Ｐゴシック" w:eastAsia="ＭＳ Ｐゴシック" w:hAnsi="ＭＳ Ｐゴシック" w:hint="eastAsia"/>
        </w:rPr>
        <w:t>裏</w:t>
      </w:r>
      <w:r w:rsidRPr="00E26569">
        <w:rPr>
          <w:rFonts w:ascii="ＭＳ Ｐゴシック" w:eastAsia="ＭＳ Ｐゴシック" w:hAnsi="ＭＳ Ｐゴシック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570"/>
        <w:gridCol w:w="767"/>
        <w:gridCol w:w="3685"/>
      </w:tblGrid>
      <w:tr w:rsidR="00160F8D" w:rsidRPr="00E26569" w:rsidTr="00DA6889">
        <w:trPr>
          <w:trHeight w:val="742"/>
        </w:trPr>
        <w:tc>
          <w:tcPr>
            <w:tcW w:w="9072" w:type="dxa"/>
            <w:gridSpan w:val="4"/>
            <w:vAlign w:val="center"/>
          </w:tcPr>
          <w:p w:rsidR="00160F8D" w:rsidRPr="00E26569" w:rsidRDefault="00160F8D" w:rsidP="00DA6889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26569">
              <w:rPr>
                <w:rFonts w:ascii="ＭＳ Ｐゴシック" w:eastAsia="ＭＳ Ｐゴシック" w:hAnsi="ＭＳ Ｐゴシック" w:hint="eastAsia"/>
                <w:spacing w:val="210"/>
                <w:sz w:val="32"/>
                <w:szCs w:val="32"/>
              </w:rPr>
              <w:t>利用者宅案内</w:t>
            </w:r>
            <w:r w:rsidRPr="00E2656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図</w:t>
            </w:r>
          </w:p>
        </w:tc>
      </w:tr>
      <w:tr w:rsidR="00160F8D" w:rsidRPr="00E26569" w:rsidTr="00DA6889">
        <w:trPr>
          <w:cantSplit/>
          <w:trHeight w:val="852"/>
        </w:trPr>
        <w:tc>
          <w:tcPr>
            <w:tcW w:w="1050" w:type="dxa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22" w:type="dxa"/>
            <w:gridSpan w:val="3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52791" w:rsidRPr="00E2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かすみがうら市</w:t>
            </w:r>
          </w:p>
        </w:tc>
      </w:tr>
      <w:tr w:rsidR="00160F8D" w:rsidRPr="00E26569" w:rsidTr="00DA6889">
        <w:trPr>
          <w:trHeight w:val="600"/>
        </w:trPr>
        <w:tc>
          <w:tcPr>
            <w:tcW w:w="1050" w:type="dxa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70" w:type="dxa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160F8D" w:rsidRPr="00E26569" w:rsidRDefault="00160F8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685" w:type="dxa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C4B5C" w:rsidRPr="00E2656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D54B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C4B5C" w:rsidRPr="00E26569">
              <w:rPr>
                <w:rFonts w:ascii="ＭＳ Ｐゴシック" w:eastAsia="ＭＳ Ｐゴシック" w:hAnsi="ＭＳ Ｐゴシック" w:hint="eastAsia"/>
              </w:rPr>
              <w:t xml:space="preserve">　（　　　　</w:t>
            </w:r>
            <w:r w:rsidR="005D54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C4B5C" w:rsidRPr="00E26569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160F8D" w:rsidRPr="00E26569" w:rsidTr="00DA6889">
        <w:trPr>
          <w:cantSplit/>
          <w:trHeight w:val="11080"/>
        </w:trPr>
        <w:tc>
          <w:tcPr>
            <w:tcW w:w="9072" w:type="dxa"/>
            <w:gridSpan w:val="4"/>
            <w:vAlign w:val="center"/>
          </w:tcPr>
          <w:p w:rsidR="00160F8D" w:rsidRPr="00E26569" w:rsidRDefault="00160F8D">
            <w:pPr>
              <w:rPr>
                <w:rFonts w:ascii="ＭＳ Ｐゴシック" w:eastAsia="ＭＳ Ｐゴシック" w:hAnsi="ＭＳ Ｐゴシック"/>
              </w:rPr>
            </w:pPr>
            <w:r w:rsidRPr="00E2656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160F8D" w:rsidRPr="00E26569" w:rsidRDefault="00160F8D">
      <w:pPr>
        <w:rPr>
          <w:rFonts w:ascii="ＭＳ Ｐゴシック" w:eastAsia="ＭＳ Ｐゴシック" w:hAnsi="ＭＳ Ｐゴシック"/>
        </w:rPr>
      </w:pPr>
    </w:p>
    <w:p w:rsidR="00160F8D" w:rsidRPr="00E26569" w:rsidRDefault="00160F8D" w:rsidP="000373D8">
      <w:pPr>
        <w:rPr>
          <w:rFonts w:ascii="ＭＳ Ｐゴシック" w:eastAsia="ＭＳ Ｐゴシック" w:hAnsi="ＭＳ Ｐゴシック"/>
        </w:rPr>
      </w:pPr>
    </w:p>
    <w:sectPr w:rsidR="00160F8D" w:rsidRPr="00E26569" w:rsidSect="00517DEA">
      <w:pgSz w:w="11906" w:h="16838" w:code="9"/>
      <w:pgMar w:top="340" w:right="1134" w:bottom="340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49" w:rsidRDefault="00FE5549">
      <w:r>
        <w:separator/>
      </w:r>
    </w:p>
  </w:endnote>
  <w:endnote w:type="continuationSeparator" w:id="0">
    <w:p w:rsidR="00FE5549" w:rsidRDefault="00FE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49" w:rsidRDefault="00FE5549">
      <w:r>
        <w:separator/>
      </w:r>
    </w:p>
  </w:footnote>
  <w:footnote w:type="continuationSeparator" w:id="0">
    <w:p w:rsidR="00FE5549" w:rsidRDefault="00FE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1EDA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AC82958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A15A66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261097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A4BAE0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7DA421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4C1E4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B182E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794BC90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>
    <w:nsid w:val="FFFFFF89"/>
    <w:multiLevelType w:val="singleLevel"/>
    <w:tmpl w:val="329CED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8B3D73"/>
    <w:multiLevelType w:val="hybridMultilevel"/>
    <w:tmpl w:val="44D2B8BE"/>
    <w:lvl w:ilvl="0" w:tplc="CDDE7AB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E1910E5"/>
    <w:multiLevelType w:val="hybridMultilevel"/>
    <w:tmpl w:val="2D520746"/>
    <w:lvl w:ilvl="0" w:tplc="E4A05A5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3FB3B18"/>
    <w:multiLevelType w:val="hybridMultilevel"/>
    <w:tmpl w:val="3628F762"/>
    <w:lvl w:ilvl="0" w:tplc="26EC7C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CC"/>
    <w:rsid w:val="000373D8"/>
    <w:rsid w:val="00160F8D"/>
    <w:rsid w:val="00177E89"/>
    <w:rsid w:val="001B3C15"/>
    <w:rsid w:val="001B6CBE"/>
    <w:rsid w:val="001D5C2B"/>
    <w:rsid w:val="002160DB"/>
    <w:rsid w:val="00246D77"/>
    <w:rsid w:val="002549AF"/>
    <w:rsid w:val="002617BA"/>
    <w:rsid w:val="002D119B"/>
    <w:rsid w:val="002E05CE"/>
    <w:rsid w:val="00316528"/>
    <w:rsid w:val="00325DF8"/>
    <w:rsid w:val="00353235"/>
    <w:rsid w:val="0037567A"/>
    <w:rsid w:val="003D4D47"/>
    <w:rsid w:val="003F00E5"/>
    <w:rsid w:val="003F49BB"/>
    <w:rsid w:val="004365AC"/>
    <w:rsid w:val="0043730E"/>
    <w:rsid w:val="004374B5"/>
    <w:rsid w:val="0047409F"/>
    <w:rsid w:val="004B32D1"/>
    <w:rsid w:val="004C6C81"/>
    <w:rsid w:val="004E52B5"/>
    <w:rsid w:val="00501F43"/>
    <w:rsid w:val="00503BAB"/>
    <w:rsid w:val="00517DEA"/>
    <w:rsid w:val="005833CC"/>
    <w:rsid w:val="00594B76"/>
    <w:rsid w:val="005B401E"/>
    <w:rsid w:val="005D54B9"/>
    <w:rsid w:val="005D5C25"/>
    <w:rsid w:val="006058DD"/>
    <w:rsid w:val="00657A2A"/>
    <w:rsid w:val="00671A0C"/>
    <w:rsid w:val="006B67B0"/>
    <w:rsid w:val="006F25B7"/>
    <w:rsid w:val="006F5C99"/>
    <w:rsid w:val="00727088"/>
    <w:rsid w:val="00771EA0"/>
    <w:rsid w:val="00782AE2"/>
    <w:rsid w:val="00791F72"/>
    <w:rsid w:val="00792D88"/>
    <w:rsid w:val="00844BFA"/>
    <w:rsid w:val="00852791"/>
    <w:rsid w:val="00884967"/>
    <w:rsid w:val="008B34B4"/>
    <w:rsid w:val="008F3D51"/>
    <w:rsid w:val="00932F14"/>
    <w:rsid w:val="0096398B"/>
    <w:rsid w:val="00970D2C"/>
    <w:rsid w:val="00991D25"/>
    <w:rsid w:val="009B0F75"/>
    <w:rsid w:val="009C281E"/>
    <w:rsid w:val="00A623A5"/>
    <w:rsid w:val="00A66E1A"/>
    <w:rsid w:val="00A848A8"/>
    <w:rsid w:val="00AB146B"/>
    <w:rsid w:val="00B52D64"/>
    <w:rsid w:val="00BE5A21"/>
    <w:rsid w:val="00C17450"/>
    <w:rsid w:val="00C651E7"/>
    <w:rsid w:val="00CC125F"/>
    <w:rsid w:val="00CC3D57"/>
    <w:rsid w:val="00CD6571"/>
    <w:rsid w:val="00D040C4"/>
    <w:rsid w:val="00D4059A"/>
    <w:rsid w:val="00DA6889"/>
    <w:rsid w:val="00DC4B5C"/>
    <w:rsid w:val="00DD16AF"/>
    <w:rsid w:val="00DE1889"/>
    <w:rsid w:val="00E20AD0"/>
    <w:rsid w:val="00E26569"/>
    <w:rsid w:val="00E426AA"/>
    <w:rsid w:val="00E53E5E"/>
    <w:rsid w:val="00E7083C"/>
    <w:rsid w:val="00EB296F"/>
    <w:rsid w:val="00EE73BF"/>
    <w:rsid w:val="00EE7597"/>
    <w:rsid w:val="00EF5E97"/>
    <w:rsid w:val="00EF74DE"/>
    <w:rsid w:val="00F33079"/>
    <w:rsid w:val="00F64646"/>
    <w:rsid w:val="00FA1EB4"/>
    <w:rsid w:val="00FA5B09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autoRedefine/>
    <w:pPr>
      <w:ind w:left="229" w:hanging="229"/>
    </w:pPr>
  </w:style>
  <w:style w:type="paragraph" w:customStyle="1" w:styleId="a4">
    <w:name w:val="項"/>
    <w:basedOn w:val="a"/>
    <w:autoRedefine/>
    <w:pPr>
      <w:ind w:left="229" w:hanging="229"/>
    </w:pPr>
  </w:style>
  <w:style w:type="paragraph" w:customStyle="1" w:styleId="a5">
    <w:name w:val="号"/>
    <w:basedOn w:val="a4"/>
    <w:autoRedefine/>
    <w:pPr>
      <w:ind w:left="458" w:hanging="458"/>
    </w:pPr>
  </w:style>
  <w:style w:type="paragraph" w:customStyle="1" w:styleId="a6">
    <w:name w:val="号細分"/>
    <w:basedOn w:val="a"/>
    <w:autoRedefine/>
    <w:pPr>
      <w:ind w:left="687" w:hanging="229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ody Text Indent"/>
    <w:basedOn w:val="a"/>
    <w:pPr>
      <w:ind w:left="616" w:hanging="616"/>
    </w:pPr>
    <w:rPr>
      <w:rFonts w:hAnsi="ＭＳ 明朝"/>
    </w:rPr>
  </w:style>
  <w:style w:type="paragraph" w:styleId="2">
    <w:name w:val="Body Text Indent 2"/>
    <w:basedOn w:val="a"/>
    <w:pPr>
      <w:ind w:left="672" w:hanging="672"/>
    </w:pPr>
    <w:rPr>
      <w:rFonts w:hAnsi="ＭＳ 明朝"/>
    </w:r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8F3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F3D5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autoRedefine/>
    <w:pPr>
      <w:ind w:left="229" w:hanging="229"/>
    </w:pPr>
  </w:style>
  <w:style w:type="paragraph" w:customStyle="1" w:styleId="a4">
    <w:name w:val="項"/>
    <w:basedOn w:val="a"/>
    <w:autoRedefine/>
    <w:pPr>
      <w:ind w:left="229" w:hanging="229"/>
    </w:pPr>
  </w:style>
  <w:style w:type="paragraph" w:customStyle="1" w:styleId="a5">
    <w:name w:val="号"/>
    <w:basedOn w:val="a4"/>
    <w:autoRedefine/>
    <w:pPr>
      <w:ind w:left="458" w:hanging="458"/>
    </w:pPr>
  </w:style>
  <w:style w:type="paragraph" w:customStyle="1" w:styleId="a6">
    <w:name w:val="号細分"/>
    <w:basedOn w:val="a"/>
    <w:autoRedefine/>
    <w:pPr>
      <w:ind w:left="687" w:hanging="229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ody Text Indent"/>
    <w:basedOn w:val="a"/>
    <w:pPr>
      <w:ind w:left="616" w:hanging="616"/>
    </w:pPr>
    <w:rPr>
      <w:rFonts w:hAnsi="ＭＳ 明朝"/>
    </w:rPr>
  </w:style>
  <w:style w:type="paragraph" w:styleId="2">
    <w:name w:val="Body Text Indent 2"/>
    <w:basedOn w:val="a"/>
    <w:pPr>
      <w:ind w:left="672" w:hanging="672"/>
    </w:pPr>
    <w:rPr>
      <w:rFonts w:hAnsi="ＭＳ 明朝"/>
    </w:r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8F3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F3D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12363;&#12377;&#12415;&#12364;&#12358;&#12425;&#24066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かすみがうら市本則</Template>
  <TotalTime>16</TotalTime>
  <Pages>2</Pages>
  <Words>467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s-mizunoya</dc:creator>
  <cp:lastModifiedBy>小野 友美</cp:lastModifiedBy>
  <cp:revision>4</cp:revision>
  <cp:lastPrinted>2015-11-02T01:55:00Z</cp:lastPrinted>
  <dcterms:created xsi:type="dcterms:W3CDTF">2016-02-25T08:02:00Z</dcterms:created>
  <dcterms:modified xsi:type="dcterms:W3CDTF">2019-05-01T01:56:00Z</dcterms:modified>
</cp:coreProperties>
</file>