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AF" w:rsidRDefault="000C5CAF">
      <w:bookmarkStart w:id="0" w:name="_GoBack"/>
      <w:bookmarkEnd w:id="0"/>
      <w:r>
        <w:rPr>
          <w:rFonts w:hint="eastAsia"/>
        </w:rPr>
        <w:t>様式第</w:t>
      </w:r>
      <w:r w:rsidR="00643F04"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0C5CAF" w:rsidRDefault="000C5CAF">
      <w:pPr>
        <w:jc w:val="center"/>
      </w:pPr>
      <w:r>
        <w:rPr>
          <w:rFonts w:hint="eastAsia"/>
        </w:rPr>
        <w:t>予防規程の軽微な変更届出書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456"/>
        <w:gridCol w:w="1824"/>
        <w:gridCol w:w="2148"/>
        <w:gridCol w:w="132"/>
        <w:gridCol w:w="1752"/>
        <w:gridCol w:w="1716"/>
      </w:tblGrid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8496" w:type="dxa"/>
            <w:gridSpan w:val="7"/>
            <w:vAlign w:val="center"/>
          </w:tcPr>
          <w:p w:rsidR="000C5CAF" w:rsidRDefault="000C5CAF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C5CAF" w:rsidRDefault="000C5CAF"/>
          <w:p w:rsidR="000C5CAF" w:rsidRDefault="000C5CAF">
            <w:r>
              <w:rPr>
                <w:rFonts w:hint="eastAsia"/>
              </w:rPr>
              <w:t xml:space="preserve">　かすみがうら市長</w:t>
            </w:r>
          </w:p>
          <w:p w:rsidR="000C5CAF" w:rsidRDefault="000C5CAF"/>
          <w:p w:rsidR="000C5CAF" w:rsidRDefault="000C5CAF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</w:p>
          <w:p w:rsidR="000C5CAF" w:rsidRDefault="000C5CA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0C5CAF" w:rsidRDefault="000C5CAF" w:rsidP="000A652B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A65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" w:type="dxa"/>
            <w:gridSpan w:val="2"/>
            <w:vMerge w:val="restart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824" w:type="dxa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48" w:type="dxa"/>
            <w:gridSpan w:val="4"/>
            <w:vAlign w:val="center"/>
          </w:tcPr>
          <w:p w:rsidR="000C5CAF" w:rsidRDefault="000C5CAF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" w:type="dxa"/>
            <w:gridSpan w:val="2"/>
            <w:vMerge/>
          </w:tcPr>
          <w:p w:rsidR="000C5CAF" w:rsidRDefault="000C5CAF"/>
        </w:tc>
        <w:tc>
          <w:tcPr>
            <w:tcW w:w="1824" w:type="dxa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48" w:type="dxa"/>
            <w:gridSpan w:val="4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48" w:type="dxa"/>
            <w:gridSpan w:val="3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48" w:type="dxa"/>
            <w:gridSpan w:val="4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2748" w:type="dxa"/>
            <w:gridSpan w:val="3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48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48" w:type="dxa"/>
            <w:gridSpan w:val="3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設置許可年月日</w:t>
            </w:r>
          </w:p>
        </w:tc>
        <w:tc>
          <w:tcPr>
            <w:tcW w:w="2148" w:type="dxa"/>
            <w:vAlign w:val="center"/>
          </w:tcPr>
          <w:p w:rsidR="000C5CAF" w:rsidRDefault="000C5C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4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716" w:type="dxa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48" w:type="dxa"/>
            <w:gridSpan w:val="3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148" w:type="dxa"/>
            <w:vAlign w:val="center"/>
          </w:tcPr>
          <w:p w:rsidR="000C5CAF" w:rsidRDefault="000C5C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84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 w:val="restart"/>
            <w:textDirection w:val="tbRlV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欄</w:t>
            </w:r>
          </w:p>
        </w:tc>
        <w:tc>
          <w:tcPr>
            <w:tcW w:w="4560" w:type="dxa"/>
            <w:gridSpan w:val="4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  <w:spacing w:val="210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752" w:type="dxa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</w:rPr>
              <w:t>変更後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  <w:tc>
          <w:tcPr>
            <w:tcW w:w="1716" w:type="dxa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</w:rPr>
              <w:t>変更前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 w:val="restart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保安の役割分担</w:t>
            </w:r>
          </w:p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所長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危険物保安監督者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同上職務代理者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危険物施設の点検</w:t>
            </w:r>
          </w:p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点検責任者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 w:val="restart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  <w:spacing w:val="78"/>
              </w:rPr>
              <w:t>自衛消防隊</w:t>
            </w:r>
            <w:r>
              <w:rPr>
                <w:rFonts w:hint="eastAsia"/>
              </w:rPr>
              <w:t>の任務分担</w:t>
            </w:r>
          </w:p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自衛消防隊長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通報・連絡班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避難・誘導班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8" w:type="dxa"/>
            <w:vMerge/>
          </w:tcPr>
          <w:p w:rsidR="000C5CAF" w:rsidRDefault="000C5CAF"/>
        </w:tc>
        <w:tc>
          <w:tcPr>
            <w:tcW w:w="2280" w:type="dxa"/>
            <w:gridSpan w:val="2"/>
            <w:vMerge/>
          </w:tcPr>
          <w:p w:rsidR="000C5CAF" w:rsidRDefault="000C5CAF"/>
        </w:tc>
        <w:tc>
          <w:tcPr>
            <w:tcW w:w="2280" w:type="dxa"/>
            <w:gridSpan w:val="2"/>
            <w:vAlign w:val="center"/>
          </w:tcPr>
          <w:p w:rsidR="000C5CAF" w:rsidRDefault="000C5CAF">
            <w:pPr>
              <w:jc w:val="distribute"/>
            </w:pPr>
            <w:r>
              <w:rPr>
                <w:rFonts w:hint="eastAsia"/>
              </w:rPr>
              <w:t>消火応急措置班</w:t>
            </w:r>
          </w:p>
        </w:tc>
        <w:tc>
          <w:tcPr>
            <w:tcW w:w="1752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1716" w:type="dxa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28" w:type="dxa"/>
            <w:gridSpan w:val="5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3468" w:type="dxa"/>
            <w:gridSpan w:val="2"/>
            <w:vAlign w:val="center"/>
          </w:tcPr>
          <w:p w:rsidR="000C5CAF" w:rsidRDefault="000C5CAF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C5CAF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5028" w:type="dxa"/>
            <w:gridSpan w:val="5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  <w:tc>
          <w:tcPr>
            <w:tcW w:w="3468" w:type="dxa"/>
            <w:gridSpan w:val="2"/>
          </w:tcPr>
          <w:p w:rsidR="000C5CAF" w:rsidRDefault="000C5CAF">
            <w:r>
              <w:rPr>
                <w:rFonts w:hint="eastAsia"/>
              </w:rPr>
              <w:t xml:space="preserve">　</w:t>
            </w:r>
          </w:p>
        </w:tc>
      </w:tr>
    </w:tbl>
    <w:p w:rsidR="000C5CAF" w:rsidRDefault="000C5CAF">
      <w:r>
        <w:rPr>
          <w:rFonts w:hint="eastAsia"/>
        </w:rPr>
        <w:t xml:space="preserve">　備考</w:t>
      </w:r>
    </w:p>
    <w:p w:rsidR="000C5CAF" w:rsidRDefault="000C5CAF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C5CAF" w:rsidRDefault="000C5CA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＊印の欄は、記入しないこと。</w:t>
      </w:r>
    </w:p>
    <w:sectPr w:rsidR="000C5CA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4DA" w:rsidRDefault="007A24DA" w:rsidP="00EF128B">
      <w:r>
        <w:separator/>
      </w:r>
    </w:p>
  </w:endnote>
  <w:endnote w:type="continuationSeparator" w:id="0">
    <w:p w:rsidR="007A24DA" w:rsidRDefault="007A24DA" w:rsidP="00E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4DA" w:rsidRDefault="007A24DA" w:rsidP="00EF128B">
      <w:r>
        <w:separator/>
      </w:r>
    </w:p>
  </w:footnote>
  <w:footnote w:type="continuationSeparator" w:id="0">
    <w:p w:rsidR="007A24DA" w:rsidRDefault="007A24DA" w:rsidP="00E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AF"/>
    <w:rsid w:val="000A652B"/>
    <w:rsid w:val="000C5CAF"/>
    <w:rsid w:val="00267721"/>
    <w:rsid w:val="00643F04"/>
    <w:rsid w:val="007A24DA"/>
    <w:rsid w:val="00885FEF"/>
    <w:rsid w:val="00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6FB69F-8220-4563-B91A-0321158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様式第18号(第20条関係)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様式第18号(第20条関係)</dc:title>
  <dc:subject/>
  <dc:creator>(株)ぎょうせい</dc:creator>
  <cp:keywords/>
  <dc:description/>
  <cp:lastModifiedBy>小松崎 靖</cp:lastModifiedBy>
  <cp:revision>2</cp:revision>
  <dcterms:created xsi:type="dcterms:W3CDTF">2022-01-15T12:55:00Z</dcterms:created>
  <dcterms:modified xsi:type="dcterms:W3CDTF">2022-01-15T12:55:00Z</dcterms:modified>
</cp:coreProperties>
</file>