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88" w:rsidRDefault="008B688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8B6888" w:rsidRDefault="008B6888">
      <w:pPr>
        <w:spacing w:line="480" w:lineRule="auto"/>
        <w:jc w:val="center"/>
      </w:pPr>
      <w:r>
        <w:rPr>
          <w:rFonts w:hint="eastAsia"/>
          <w:spacing w:val="28"/>
        </w:rPr>
        <w:t>防火対象物使用開始届出</w:t>
      </w:r>
      <w:r>
        <w:rPr>
          <w:rFonts w:hint="eastAsia"/>
        </w:rPr>
        <w:t>書</w:t>
      </w:r>
    </w:p>
    <w:p w:rsidR="008B6888" w:rsidRDefault="008B6888">
      <w:pPr>
        <w:jc w:val="right"/>
      </w:pPr>
      <w:r>
        <w:rPr>
          <w:rFonts w:hint="eastAsia"/>
        </w:rPr>
        <w:t xml:space="preserve">年　　月　　日　　</w:t>
      </w:r>
    </w:p>
    <w:p w:rsidR="008B6888" w:rsidRDefault="006949D1">
      <w:pPr>
        <w:spacing w:line="480" w:lineRule="auto"/>
      </w:pPr>
      <w:r w:rsidRPr="006949D1">
        <w:t>(</w:t>
      </w:r>
      <w:r w:rsidRPr="006949D1">
        <w:rPr>
          <w:rFonts w:hint="eastAsia"/>
        </w:rPr>
        <w:t>あて先</w:t>
      </w:r>
      <w:r w:rsidRPr="006949D1">
        <w:t>)</w:t>
      </w:r>
      <w:r w:rsidRPr="006949D1">
        <w:rPr>
          <w:rFonts w:hint="eastAsia"/>
        </w:rPr>
        <w:t>かすみがうら市消防長</w:t>
      </w:r>
    </w:p>
    <w:p w:rsidR="008B6888" w:rsidRDefault="008B6888">
      <w:pPr>
        <w:spacing w:line="300" w:lineRule="auto"/>
        <w:jc w:val="right"/>
      </w:pPr>
      <w:r>
        <w:rPr>
          <w:rFonts w:hint="eastAsia"/>
        </w:rPr>
        <w:t xml:space="preserve">届出者　　　　　</w:t>
      </w:r>
      <w:r>
        <w:t>(</w:t>
      </w:r>
      <w:r>
        <w:rPr>
          <w:rFonts w:hint="eastAsia"/>
        </w:rPr>
        <w:t>電話　　番</w:t>
      </w:r>
      <w:r>
        <w:t>)</w:t>
      </w:r>
      <w:r>
        <w:rPr>
          <w:rFonts w:hint="eastAsia"/>
        </w:rPr>
        <w:t xml:space="preserve">　　</w:t>
      </w:r>
    </w:p>
    <w:p w:rsidR="008B6888" w:rsidRDefault="008B6888">
      <w:pPr>
        <w:spacing w:line="300" w:lineRule="auto"/>
        <w:jc w:val="right"/>
      </w:pPr>
      <w:r>
        <w:rPr>
          <w:rFonts w:hint="eastAsia"/>
          <w:spacing w:val="114"/>
        </w:rPr>
        <w:t>住</w:t>
      </w:r>
      <w:r>
        <w:rPr>
          <w:rFonts w:hint="eastAsia"/>
        </w:rPr>
        <w:t xml:space="preserve">所　　　　　　　　　　　　　</w:t>
      </w:r>
    </w:p>
    <w:p w:rsidR="008B6888" w:rsidRDefault="008B6888">
      <w:pPr>
        <w:spacing w:after="120" w:line="300" w:lineRule="auto"/>
        <w:jc w:val="right"/>
      </w:pPr>
      <w:r>
        <w:rPr>
          <w:rFonts w:hint="eastAsia"/>
          <w:spacing w:val="114"/>
        </w:rPr>
        <w:t>氏</w:t>
      </w:r>
      <w:r w:rsidR="003858EA">
        <w:rPr>
          <w:rFonts w:hint="eastAsia"/>
        </w:rPr>
        <w:t xml:space="preserve">名　　　　　　　</w:t>
      </w:r>
      <w:bookmarkStart w:id="0" w:name="_GoBack"/>
      <w:bookmarkEnd w:id="0"/>
      <w:r w:rsidR="003858EA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0"/>
        <w:gridCol w:w="528"/>
        <w:gridCol w:w="108"/>
        <w:gridCol w:w="444"/>
        <w:gridCol w:w="348"/>
        <w:gridCol w:w="432"/>
        <w:gridCol w:w="888"/>
        <w:gridCol w:w="372"/>
        <w:gridCol w:w="48"/>
        <w:gridCol w:w="1200"/>
        <w:gridCol w:w="228"/>
        <w:gridCol w:w="42"/>
        <w:gridCol w:w="882"/>
        <w:gridCol w:w="156"/>
        <w:gridCol w:w="420"/>
        <w:gridCol w:w="1320"/>
      </w:tblGrid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00" w:type="dxa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96" w:type="dxa"/>
            <w:gridSpan w:val="16"/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0" w:type="dxa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776" w:type="dxa"/>
            <w:gridSpan w:val="11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740" w:type="dxa"/>
            <w:gridSpan w:val="2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16" w:type="dxa"/>
            <w:gridSpan w:val="4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3960" w:type="dxa"/>
            <w:gridSpan w:val="8"/>
            <w:vAlign w:val="center"/>
          </w:tcPr>
          <w:p w:rsidR="008B6888" w:rsidRDefault="008B6888">
            <w:pPr>
              <w:jc w:val="center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1500" w:type="dxa"/>
            <w:gridSpan w:val="4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1320" w:type="dxa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16" w:type="dxa"/>
            <w:gridSpan w:val="4"/>
            <w:vAlign w:val="center"/>
          </w:tcPr>
          <w:p w:rsidR="008B6888" w:rsidRDefault="008B6888">
            <w:pPr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</w:p>
          <w:p w:rsidR="008B6888" w:rsidRDefault="008B6888">
            <w:pPr>
              <w:spacing w:line="240" w:lineRule="exact"/>
              <w:jc w:val="distribute"/>
            </w:pPr>
            <w:r>
              <w:rPr>
                <w:rFonts w:hint="eastAsia"/>
              </w:rPr>
              <w:t>消防同意年月日</w:t>
            </w:r>
          </w:p>
        </w:tc>
        <w:tc>
          <w:tcPr>
            <w:tcW w:w="3960" w:type="dxa"/>
            <w:gridSpan w:val="8"/>
            <w:vAlign w:val="center"/>
          </w:tcPr>
          <w:p w:rsidR="008B6888" w:rsidRDefault="008B6888">
            <w:pPr>
              <w:jc w:val="center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1500" w:type="dxa"/>
            <w:gridSpan w:val="4"/>
            <w:vAlign w:val="center"/>
          </w:tcPr>
          <w:p w:rsidR="008B6888" w:rsidRDefault="008B6888">
            <w:pPr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</w:p>
          <w:p w:rsidR="008B6888" w:rsidRDefault="008B6888">
            <w:pPr>
              <w:spacing w:line="240" w:lineRule="exact"/>
              <w:jc w:val="distribute"/>
            </w:pPr>
            <w:r>
              <w:rPr>
                <w:rFonts w:hint="eastAsia"/>
              </w:rPr>
              <w:t>消防同意番号</w:t>
            </w:r>
          </w:p>
        </w:tc>
        <w:tc>
          <w:tcPr>
            <w:tcW w:w="1320" w:type="dxa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Align w:val="center"/>
          </w:tcPr>
          <w:p w:rsidR="008B6888" w:rsidRDefault="008B6888">
            <w:pPr>
              <w:spacing w:line="240" w:lineRule="exact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1428" w:type="dxa"/>
            <w:gridSpan w:val="4"/>
            <w:vAlign w:val="center"/>
          </w:tcPr>
          <w:p w:rsidR="008B6888" w:rsidRDefault="008B688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40" w:type="dxa"/>
            <w:gridSpan w:val="4"/>
            <w:vAlign w:val="center"/>
          </w:tcPr>
          <w:p w:rsidR="008B6888" w:rsidRDefault="008B6888">
            <w:pPr>
              <w:spacing w:line="240" w:lineRule="exact"/>
            </w:pPr>
            <w:r>
              <w:rPr>
                <w:rFonts w:hint="eastAsia"/>
                <w:spacing w:val="70"/>
              </w:rPr>
              <w:t>工事完</w:t>
            </w:r>
            <w:r>
              <w:rPr>
                <w:rFonts w:hint="eastAsia"/>
              </w:rPr>
              <w:t>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428" w:type="dxa"/>
            <w:gridSpan w:val="2"/>
            <w:vAlign w:val="center"/>
          </w:tcPr>
          <w:p w:rsidR="008B6888" w:rsidRDefault="008B6888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0" w:type="dxa"/>
            <w:gridSpan w:val="4"/>
            <w:vAlign w:val="center"/>
          </w:tcPr>
          <w:p w:rsidR="008B6888" w:rsidRDefault="008B6888">
            <w:pPr>
              <w:spacing w:line="240" w:lineRule="exact"/>
            </w:pPr>
            <w:r>
              <w:rPr>
                <w:rFonts w:hint="eastAsia"/>
                <w:spacing w:val="70"/>
              </w:rPr>
              <w:t>使用開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月日</w:t>
            </w:r>
          </w:p>
        </w:tc>
        <w:tc>
          <w:tcPr>
            <w:tcW w:w="1320" w:type="dxa"/>
            <w:vAlign w:val="center"/>
          </w:tcPr>
          <w:p w:rsidR="008B6888" w:rsidRDefault="008B6888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08" w:type="dxa"/>
            <w:gridSpan w:val="6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他の法令による許認可</w:t>
            </w:r>
          </w:p>
        </w:tc>
        <w:tc>
          <w:tcPr>
            <w:tcW w:w="5988" w:type="dxa"/>
            <w:gridSpan w:val="11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60" w:type="dxa"/>
            <w:gridSpan w:val="5"/>
            <w:vAlign w:val="center"/>
          </w:tcPr>
          <w:p w:rsidR="008B6888" w:rsidRDefault="008B6888">
            <w:pPr>
              <w:jc w:val="right"/>
              <w:rPr>
                <w:spacing w:val="7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8" w:type="dxa"/>
            <w:vAlign w:val="center"/>
          </w:tcPr>
          <w:p w:rsidR="008B6888" w:rsidRDefault="008B6888">
            <w:pPr>
              <w:spacing w:line="240" w:lineRule="exact"/>
              <w:jc w:val="distribute"/>
              <w:rPr>
                <w:spacing w:val="70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築面積</w:t>
            </w:r>
          </w:p>
        </w:tc>
        <w:tc>
          <w:tcPr>
            <w:tcW w:w="1890" w:type="dxa"/>
            <w:gridSpan w:val="5"/>
            <w:vAlign w:val="center"/>
          </w:tcPr>
          <w:p w:rsidR="008B6888" w:rsidRDefault="008B688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896" w:type="dxa"/>
            <w:gridSpan w:val="3"/>
            <w:vAlign w:val="center"/>
          </w:tcPr>
          <w:p w:rsidR="008B6888" w:rsidRDefault="008B688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Align w:val="center"/>
          </w:tcPr>
          <w:p w:rsidR="008B6888" w:rsidRDefault="008B6888">
            <w:pPr>
              <w:spacing w:line="240" w:lineRule="exact"/>
              <w:jc w:val="distribute"/>
            </w:pPr>
            <w:r>
              <w:rPr>
                <w:rFonts w:hint="eastAsia"/>
              </w:rPr>
              <w:t>従業員数収容人員</w:t>
            </w:r>
          </w:p>
        </w:tc>
        <w:tc>
          <w:tcPr>
            <w:tcW w:w="3120" w:type="dxa"/>
            <w:gridSpan w:val="7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vAlign w:val="center"/>
          </w:tcPr>
          <w:p w:rsidR="008B6888" w:rsidRDefault="008B6888">
            <w:pPr>
              <w:spacing w:line="240" w:lineRule="exact"/>
              <w:jc w:val="distribute"/>
            </w:pPr>
            <w:r>
              <w:rPr>
                <w:rFonts w:hint="eastAsia"/>
              </w:rPr>
              <w:t>公開時間又は従業時間</w:t>
            </w:r>
          </w:p>
        </w:tc>
        <w:tc>
          <w:tcPr>
            <w:tcW w:w="3048" w:type="dxa"/>
            <w:gridSpan w:val="6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60" w:type="dxa"/>
            <w:gridSpan w:val="5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防火管理者職氏名</w:t>
            </w:r>
          </w:p>
        </w:tc>
        <w:tc>
          <w:tcPr>
            <w:tcW w:w="6336" w:type="dxa"/>
            <w:gridSpan w:val="12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08" w:type="dxa"/>
            <w:gridSpan w:val="3"/>
            <w:tcBorders>
              <w:right w:val="nil"/>
            </w:tcBorders>
            <w:vAlign w:val="center"/>
          </w:tcPr>
          <w:p w:rsidR="008B6888" w:rsidRDefault="008B6888">
            <w:pPr>
              <w:ind w:right="-100"/>
              <w:jc w:val="distribute"/>
            </w:pPr>
            <w:r>
              <w:rPr>
                <w:rFonts w:hint="eastAsia"/>
              </w:rPr>
              <w:t>屋外消火栓</w:t>
            </w:r>
          </w:p>
          <w:p w:rsidR="008B6888" w:rsidRDefault="008B6888">
            <w:pPr>
              <w:ind w:right="-100"/>
              <w:jc w:val="distribute"/>
            </w:pPr>
            <w:r>
              <w:rPr>
                <w:rFonts w:hint="eastAsia"/>
              </w:rPr>
              <w:t>動力消防ポンプ</w:t>
            </w:r>
          </w:p>
          <w:p w:rsidR="008B6888" w:rsidRDefault="008B6888">
            <w:pPr>
              <w:ind w:right="-100"/>
              <w:jc w:val="distribute"/>
            </w:pPr>
            <w:r>
              <w:rPr>
                <w:rFonts w:hint="eastAsia"/>
              </w:rPr>
              <w:t>消防用水</w:t>
            </w:r>
          </w:p>
        </w:tc>
        <w:tc>
          <w:tcPr>
            <w:tcW w:w="552" w:type="dxa"/>
            <w:gridSpan w:val="2"/>
            <w:tcBorders>
              <w:left w:val="nil"/>
            </w:tcBorders>
            <w:vAlign w:val="center"/>
          </w:tcPr>
          <w:p w:rsidR="008B6888" w:rsidRDefault="008B6888">
            <w:pPr>
              <w:ind w:left="-100"/>
              <w:jc w:val="right"/>
            </w:pPr>
            <w:r>
              <w:rPr>
                <w:rFonts w:hint="eastAsia"/>
              </w:rPr>
              <w:t>概要</w:t>
            </w:r>
          </w:p>
        </w:tc>
        <w:tc>
          <w:tcPr>
            <w:tcW w:w="6336" w:type="dxa"/>
            <w:gridSpan w:val="12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60" w:type="dxa"/>
            <w:gridSpan w:val="5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36" w:type="dxa"/>
            <w:gridSpan w:val="12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60" w:type="dxa"/>
            <w:gridSpan w:val="5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6336" w:type="dxa"/>
            <w:gridSpan w:val="12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60" w:type="dxa"/>
            <w:gridSpan w:val="5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336" w:type="dxa"/>
            <w:gridSpan w:val="12"/>
            <w:vAlign w:val="center"/>
          </w:tcPr>
          <w:p w:rsidR="008B6888" w:rsidRDefault="008B6888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2160" w:type="dxa"/>
            <w:gridSpan w:val="5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  <w:tc>
          <w:tcPr>
            <w:tcW w:w="6336" w:type="dxa"/>
            <w:gridSpan w:val="12"/>
            <w:vAlign w:val="center"/>
          </w:tcPr>
          <w:p w:rsidR="008B6888" w:rsidRDefault="008B6888">
            <w:r>
              <w:rPr>
                <w:rFonts w:hint="eastAsia"/>
              </w:rPr>
              <w:t xml:space="preserve">　</w:t>
            </w:r>
          </w:p>
        </w:tc>
      </w:tr>
    </w:tbl>
    <w:p w:rsidR="008B6888" w:rsidRDefault="008B6888"/>
    <w:p w:rsidR="008B6888" w:rsidRDefault="008B6888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960"/>
        <w:gridCol w:w="720"/>
        <w:gridCol w:w="1080"/>
        <w:gridCol w:w="1065"/>
        <w:gridCol w:w="15"/>
        <w:gridCol w:w="1080"/>
        <w:gridCol w:w="105"/>
        <w:gridCol w:w="1095"/>
        <w:gridCol w:w="1080"/>
      </w:tblGrid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0" w:type="dxa"/>
            <w:vMerge w:val="restart"/>
            <w:textDirection w:val="tbRlV"/>
          </w:tcPr>
          <w:p w:rsidR="008B6888" w:rsidRDefault="008B6888">
            <w:pPr>
              <w:ind w:left="113" w:right="113"/>
              <w:jc w:val="center"/>
              <w:rPr>
                <w:lang w:eastAsia="zh-TW"/>
              </w:rPr>
            </w:pPr>
            <w:r>
              <w:lastRenderedPageBreak/>
              <w:br w:type="page"/>
            </w:r>
            <w:r>
              <w:rPr>
                <w:rFonts w:hint="eastAsia"/>
                <w:spacing w:val="124"/>
                <w:kern w:val="0"/>
                <w:lang w:eastAsia="zh-TW"/>
              </w:rPr>
              <w:t>防火対象物</w:t>
            </w:r>
            <w:r w:rsidR="00DC424F">
              <w:rPr>
                <w:rFonts w:hint="eastAsia"/>
                <w:spacing w:val="124"/>
                <w:kern w:val="0"/>
              </w:rPr>
              <w:t>棟</w:t>
            </w:r>
            <w:r>
              <w:rPr>
                <w:rFonts w:hint="eastAsia"/>
                <w:spacing w:val="124"/>
                <w:kern w:val="0"/>
                <w:lang w:eastAsia="zh-TW"/>
              </w:rPr>
              <w:t>別概</w:t>
            </w:r>
            <w:r>
              <w:rPr>
                <w:rFonts w:hint="eastAsia"/>
                <w:spacing w:val="-1"/>
                <w:kern w:val="0"/>
                <w:lang w:eastAsia="zh-TW"/>
              </w:rPr>
              <w:t>要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</w:rPr>
              <w:t xml:space="preserve">　　　　　　号</w:t>
            </w:r>
            <w:r>
              <w:t>)</w:t>
            </w:r>
          </w:p>
          <w:p w:rsidR="008B6888" w:rsidRDefault="008B6888">
            <w:pPr>
              <w:ind w:left="113" w:right="-99"/>
              <w:rPr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825" w:type="dxa"/>
            <w:gridSpan w:val="4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175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  <w:lang w:eastAsia="zh-TW"/>
              </w:rPr>
            </w:pPr>
          </w:p>
        </w:tc>
        <w:tc>
          <w:tcPr>
            <w:tcW w:w="840" w:type="dxa"/>
            <w:vMerge w:val="restart"/>
            <w:tcBorders>
              <w:tl2br w:val="single" w:sz="4" w:space="0" w:color="auto"/>
            </w:tcBorders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>種類</w:t>
            </w:r>
          </w:p>
          <w:p w:rsidR="008B6888" w:rsidRDefault="008B6888">
            <w:pPr>
              <w:spacing w:line="360" w:lineRule="auto"/>
              <w:ind w:right="-99"/>
            </w:pPr>
          </w:p>
          <w:p w:rsidR="008B6888" w:rsidRDefault="008B6888">
            <w:pPr>
              <w:ind w:right="-99"/>
            </w:pPr>
            <w:r>
              <w:rPr>
                <w:rFonts w:hint="eastAsia"/>
              </w:rPr>
              <w:t>階別</w:t>
            </w:r>
          </w:p>
        </w:tc>
        <w:tc>
          <w:tcPr>
            <w:tcW w:w="960" w:type="dxa"/>
            <w:vMerge w:val="restart"/>
            <w:vAlign w:val="center"/>
          </w:tcPr>
          <w:p w:rsidR="008B6888" w:rsidRDefault="008B68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床面積</w:t>
            </w:r>
          </w:p>
          <w:p w:rsidR="008B6888" w:rsidRDefault="008B6888"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40" w:type="dxa"/>
            <w:gridSpan w:val="6"/>
            <w:vAlign w:val="center"/>
          </w:tcPr>
          <w:p w:rsidR="008B6888" w:rsidRDefault="008B6888">
            <w:pPr>
              <w:jc w:val="center"/>
            </w:pPr>
            <w:r>
              <w:rPr>
                <w:rFonts w:hint="eastAsia"/>
                <w:spacing w:val="82"/>
                <w:kern w:val="0"/>
              </w:rPr>
              <w:t>消防用設備等の概</w:t>
            </w:r>
            <w:r>
              <w:rPr>
                <w:rFonts w:hint="eastAsia"/>
                <w:spacing w:val="4"/>
                <w:kern w:val="0"/>
              </w:rPr>
              <w:t>要</w:t>
            </w:r>
          </w:p>
        </w:tc>
        <w:tc>
          <w:tcPr>
            <w:tcW w:w="1080" w:type="dxa"/>
            <w:vMerge w:val="restart"/>
            <w:vAlign w:val="center"/>
          </w:tcPr>
          <w:p w:rsidR="008B6888" w:rsidRDefault="008B6888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特殊</w:t>
            </w:r>
            <w:r>
              <w:rPr>
                <w:rFonts w:hint="eastAsia"/>
              </w:rPr>
              <w:t>消防用設備等概要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  <w:lang w:eastAsia="zh-TW"/>
              </w:rPr>
            </w:pPr>
          </w:p>
        </w:tc>
        <w:tc>
          <w:tcPr>
            <w:tcW w:w="840" w:type="dxa"/>
            <w:vMerge/>
            <w:vAlign w:val="center"/>
          </w:tcPr>
          <w:p w:rsidR="008B6888" w:rsidRDefault="008B6888">
            <w:pPr>
              <w:ind w:right="-99"/>
              <w:rPr>
                <w:lang w:eastAsia="zh-TW"/>
              </w:rPr>
            </w:pPr>
          </w:p>
        </w:tc>
        <w:tc>
          <w:tcPr>
            <w:tcW w:w="960" w:type="dxa"/>
            <w:vMerge/>
            <w:vAlign w:val="center"/>
          </w:tcPr>
          <w:p w:rsidR="008B6888" w:rsidRDefault="008B6888">
            <w:pPr>
              <w:ind w:right="-99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8B6888" w:rsidRDefault="008B6888">
            <w:pPr>
              <w:ind w:right="-99"/>
              <w:rPr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8B6888" w:rsidRDefault="008B6888">
            <w:pPr>
              <w:rPr>
                <w:lang w:eastAsia="zh-TW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rPr>
                <w:lang w:eastAsia="zh-TW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rPr>
                <w:lang w:eastAsia="zh-TW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080" w:type="dxa"/>
            <w:vMerge/>
            <w:vAlign w:val="center"/>
          </w:tcPr>
          <w:p w:rsidR="008B6888" w:rsidRDefault="008B6888">
            <w:pPr>
              <w:ind w:right="-99"/>
            </w:pP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  <w:tr w:rsidR="008B6888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80" w:type="dxa"/>
            <w:vMerge/>
            <w:textDirection w:val="tbRlV"/>
          </w:tcPr>
          <w:p w:rsidR="008B6888" w:rsidRDefault="008B6888">
            <w:pPr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B6888" w:rsidRDefault="008B6888">
            <w:pPr>
              <w:ind w:right="-99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6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6888" w:rsidRDefault="008B6888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6888" w:rsidRDefault="008B6888">
      <w:pPr>
        <w:ind w:left="735" w:right="880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7404F8" w:rsidRPr="007404F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8B6888" w:rsidRDefault="008B6888">
      <w:pPr>
        <w:ind w:left="735" w:right="-23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同一敷地内に</w:t>
      </w:r>
      <w:r>
        <w:t>2</w:t>
      </w:r>
      <w:r>
        <w:rPr>
          <w:rFonts w:hint="eastAsia"/>
        </w:rPr>
        <w:t>以上の棟がある場合には、棟ごとに「第　　号様式防火対象物棟別概要追加書類」に必要な事項を記入すること。</w:t>
      </w:r>
    </w:p>
    <w:p w:rsidR="008B6888" w:rsidRDefault="008B6888">
      <w:pPr>
        <w:ind w:left="735" w:right="-23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8B6888" w:rsidRDefault="008B6888">
      <w:pPr>
        <w:ind w:left="735" w:right="-23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建築面積及び延面積の欄は、同一敷地内に</w:t>
      </w:r>
      <w:r>
        <w:t>2</w:t>
      </w:r>
      <w:r>
        <w:rPr>
          <w:rFonts w:hint="eastAsia"/>
        </w:rPr>
        <w:t>以上の棟がある場合には、それぞれの合計を記入すること。</w:t>
      </w:r>
    </w:p>
    <w:p w:rsidR="008B6888" w:rsidRDefault="008B6888">
      <w:pPr>
        <w:ind w:left="735" w:right="-23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消防用設備等の概要欄には、屋外消火栓、動力消防ポンプ及び消防用水以外の消防用設備等の概要を記入</w:t>
      </w:r>
      <w:r w:rsidR="00896361" w:rsidRPr="00896361">
        <w:rPr>
          <w:rFonts w:hint="eastAsia"/>
        </w:rPr>
        <w:t>すること</w:t>
      </w:r>
      <w:r>
        <w:rPr>
          <w:rFonts w:hint="eastAsia"/>
        </w:rPr>
        <w:t>。</w:t>
      </w:r>
    </w:p>
    <w:p w:rsidR="008B6888" w:rsidRDefault="008B6888">
      <w:pPr>
        <w:ind w:left="735" w:right="-23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※印の欄には、記入しないこと。</w:t>
      </w:r>
    </w:p>
    <w:p w:rsidR="008B6888" w:rsidRDefault="008B6888">
      <w:pPr>
        <w:ind w:left="735" w:right="-23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防火対象物の配置図、各階平面図及び消防用設備等の設計図書</w:t>
      </w:r>
      <w:r>
        <w:t>(</w:t>
      </w:r>
      <w:r>
        <w:rPr>
          <w:rFonts w:hint="eastAsia"/>
        </w:rPr>
        <w:t>消火器具、避難器具等の配置図を含む。</w:t>
      </w:r>
      <w:r>
        <w:t>)</w:t>
      </w:r>
      <w:r>
        <w:rPr>
          <w:rFonts w:hint="eastAsia"/>
        </w:rPr>
        <w:t>を添付すること。</w:t>
      </w:r>
    </w:p>
    <w:sectPr w:rsidR="008B68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8" w:rsidRDefault="002F1928" w:rsidP="009F769A">
      <w:r>
        <w:separator/>
      </w:r>
    </w:p>
  </w:endnote>
  <w:endnote w:type="continuationSeparator" w:id="0">
    <w:p w:rsidR="002F1928" w:rsidRDefault="002F1928" w:rsidP="009F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8" w:rsidRDefault="002F1928" w:rsidP="009F769A">
      <w:r>
        <w:separator/>
      </w:r>
    </w:p>
  </w:footnote>
  <w:footnote w:type="continuationSeparator" w:id="0">
    <w:p w:rsidR="002F1928" w:rsidRDefault="002F1928" w:rsidP="009F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88"/>
    <w:rsid w:val="000A4F7D"/>
    <w:rsid w:val="002F1928"/>
    <w:rsid w:val="002F2982"/>
    <w:rsid w:val="003858EA"/>
    <w:rsid w:val="006949D1"/>
    <w:rsid w:val="0069536D"/>
    <w:rsid w:val="007404F8"/>
    <w:rsid w:val="00743C9E"/>
    <w:rsid w:val="00896361"/>
    <w:rsid w:val="008A14E2"/>
    <w:rsid w:val="008B6888"/>
    <w:rsid w:val="00980E97"/>
    <w:rsid w:val="009F769A"/>
    <w:rsid w:val="00B65192"/>
    <w:rsid w:val="00D348DB"/>
    <w:rsid w:val="00DC424F"/>
    <w:rsid w:val="00DE2442"/>
    <w:rsid w:val="00E9548B"/>
    <w:rsid w:val="00F767D4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C28BF3"/>
  <w14:defaultImageDpi w14:val="0"/>
  <w15:docId w15:val="{A07466AD-315B-415F-9D03-A9FE599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DE2442"/>
    <w:rPr>
      <w:rFonts w:ascii="ＭＳ 明朝"/>
      <w:kern w:val="2"/>
      <w:sz w:val="21"/>
    </w:rPr>
  </w:style>
  <w:style w:type="character" w:styleId="a8">
    <w:name w:val="annotation reference"/>
    <w:basedOn w:val="a0"/>
    <w:uiPriority w:val="99"/>
    <w:rsid w:val="00DE244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DE2442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DE2442"/>
    <w:rPr>
      <w:rFonts w:ascii="ＭＳ 明朝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DE2442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DE2442"/>
    <w:rPr>
      <w:rFonts w:ascii="ＭＳ 明朝" w:cs="Times New Roman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DE244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DE244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46FE-75A6-46C0-94EE-F81618F5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hiroyuki-fujii</dc:creator>
  <cp:keywords/>
  <dc:description/>
  <cp:lastModifiedBy>hiroyuki-suzuki</cp:lastModifiedBy>
  <cp:revision>2</cp:revision>
  <dcterms:created xsi:type="dcterms:W3CDTF">2022-01-31T02:40:00Z</dcterms:created>
  <dcterms:modified xsi:type="dcterms:W3CDTF">2022-01-31T02:40:00Z</dcterms:modified>
</cp:coreProperties>
</file>