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2D" w:rsidRPr="009727A6" w:rsidRDefault="0048222D" w:rsidP="0048222D">
      <w:pPr>
        <w:autoSpaceDE w:val="0"/>
        <w:autoSpaceDN w:val="0"/>
        <w:adjustRightInd w:val="0"/>
        <w:jc w:val="left"/>
        <w:rPr>
          <w:rFonts w:cs="ＭＳ 明朝"/>
          <w:kern w:val="0"/>
          <w:szCs w:val="22"/>
        </w:rPr>
      </w:pPr>
      <w:bookmarkStart w:id="0" w:name="_GoBack"/>
      <w:bookmarkEnd w:id="0"/>
      <w:r w:rsidRPr="009727A6">
        <w:rPr>
          <w:rFonts w:cs="ＭＳ 明朝" w:hint="eastAsia"/>
          <w:kern w:val="0"/>
          <w:szCs w:val="22"/>
        </w:rPr>
        <w:t>様式第１４号（第１４条関係）</w:t>
      </w:r>
    </w:p>
    <w:p w:rsidR="0048222D" w:rsidRPr="009727A6" w:rsidRDefault="0048222D" w:rsidP="0048222D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2"/>
        </w:rPr>
      </w:pPr>
    </w:p>
    <w:p w:rsidR="0048222D" w:rsidRPr="009727A6" w:rsidRDefault="0048222D" w:rsidP="0048222D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2"/>
        </w:rPr>
      </w:pPr>
      <w:r w:rsidRPr="0048222D">
        <w:rPr>
          <w:rFonts w:hAnsi="ＭＳ 明朝" w:cs="ＭＳ 明朝" w:hint="eastAsia"/>
          <w:spacing w:val="92"/>
          <w:kern w:val="0"/>
          <w:szCs w:val="22"/>
          <w:fitText w:val="5880" w:id="-1016845568"/>
        </w:rPr>
        <w:t>下請予定業者名及び予定下請金</w:t>
      </w:r>
      <w:r w:rsidRPr="0048222D">
        <w:rPr>
          <w:rFonts w:hAnsi="ＭＳ 明朝" w:cs="ＭＳ 明朝" w:hint="eastAsia"/>
          <w:spacing w:val="2"/>
          <w:kern w:val="0"/>
          <w:szCs w:val="22"/>
          <w:fitText w:val="5880" w:id="-1016845568"/>
        </w:rPr>
        <w:t>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077"/>
        <w:gridCol w:w="2243"/>
        <w:gridCol w:w="1906"/>
        <w:gridCol w:w="1175"/>
      </w:tblGrid>
      <w:tr w:rsidR="0048222D" w:rsidRPr="009727A6" w:rsidTr="00B4329C">
        <w:trPr>
          <w:trHeight w:val="779"/>
          <w:jc w:val="center"/>
        </w:trPr>
        <w:tc>
          <w:tcPr>
            <w:tcW w:w="1360" w:type="dxa"/>
            <w:vAlign w:val="center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工種</w:t>
            </w:r>
          </w:p>
        </w:tc>
        <w:tc>
          <w:tcPr>
            <w:tcW w:w="2154" w:type="dxa"/>
            <w:vAlign w:val="center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業者名</w:t>
            </w:r>
          </w:p>
        </w:tc>
        <w:tc>
          <w:tcPr>
            <w:tcW w:w="2327" w:type="dxa"/>
            <w:vAlign w:val="center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所在地</w:t>
            </w:r>
          </w:p>
        </w:tc>
        <w:tc>
          <w:tcPr>
            <w:tcW w:w="1964" w:type="dxa"/>
            <w:vAlign w:val="center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予定下請金額</w:t>
            </w:r>
          </w:p>
          <w:p w:rsidR="0048222D" w:rsidRPr="009727A6" w:rsidRDefault="0048222D" w:rsidP="00B4329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（千円）</w:t>
            </w:r>
          </w:p>
        </w:tc>
        <w:tc>
          <w:tcPr>
            <w:tcW w:w="1210" w:type="dxa"/>
            <w:vAlign w:val="center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備考</w:t>
            </w: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48222D" w:rsidRPr="009727A6" w:rsidTr="00B4329C">
        <w:trPr>
          <w:trHeight w:val="377"/>
          <w:jc w:val="center"/>
        </w:trPr>
        <w:tc>
          <w:tcPr>
            <w:tcW w:w="136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8222D" w:rsidRPr="009727A6" w:rsidRDefault="0048222D" w:rsidP="00B4329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48222D" w:rsidRPr="009727A6" w:rsidRDefault="0048222D" w:rsidP="0048222D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9727A6">
        <w:rPr>
          <w:rFonts w:hAnsi="ＭＳ 明朝" w:cs="ＭＳ 明朝" w:hint="eastAsia"/>
          <w:kern w:val="0"/>
          <w:szCs w:val="21"/>
        </w:rPr>
        <w:t>※１　下請予定業者について全て記入してください（見積書を添付すること）。</w:t>
      </w:r>
    </w:p>
    <w:p w:rsidR="0048222D" w:rsidRPr="009727A6" w:rsidRDefault="0048222D" w:rsidP="0048222D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9727A6">
        <w:rPr>
          <w:rFonts w:hAnsi="ＭＳ 明朝" w:cs="ＭＳ 明朝" w:hint="eastAsia"/>
          <w:kern w:val="0"/>
          <w:szCs w:val="21"/>
        </w:rPr>
        <w:t xml:space="preserve">　２　備考欄には電話番号等を記入してください。</w:t>
      </w:r>
    </w:p>
    <w:p w:rsidR="002B00DB" w:rsidRPr="0048222D" w:rsidRDefault="002B00DB" w:rsidP="0048222D"/>
    <w:sectPr w:rsidR="002B00DB" w:rsidRPr="0048222D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5D" w:rsidRDefault="00044B5D">
      <w:r>
        <w:separator/>
      </w:r>
    </w:p>
  </w:endnote>
  <w:endnote w:type="continuationSeparator" w:id="0">
    <w:p w:rsidR="00044B5D" w:rsidRDefault="0004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5D" w:rsidRDefault="00044B5D">
      <w:r>
        <w:separator/>
      </w:r>
    </w:p>
  </w:footnote>
  <w:footnote w:type="continuationSeparator" w:id="0">
    <w:p w:rsidR="00044B5D" w:rsidRDefault="0004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4B5D"/>
    <w:rsid w:val="00045BDB"/>
    <w:rsid w:val="000711EB"/>
    <w:rsid w:val="000755DE"/>
    <w:rsid w:val="000778FF"/>
    <w:rsid w:val="00081198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0D1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8222D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4EBF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0FC4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16190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96D78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A4CFAE-5BD3-4DE7-92BA-38A78D11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363C-861D-4BC2-BD88-BDE060C3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2024-03-12T07:43:00Z</dcterms:created>
  <dcterms:modified xsi:type="dcterms:W3CDTF">2024-03-12T07:43:00Z</dcterms:modified>
</cp:coreProperties>
</file>