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3BC" w:rsidRDefault="00DF33BC" w:rsidP="00DF33BC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DF33BC" w:rsidRDefault="00DF33BC" w:rsidP="00DF33BC"/>
    <w:p w:rsidR="00DF33BC" w:rsidRDefault="00DF33BC" w:rsidP="00DF33BC"/>
    <w:p w:rsidR="00DF33BC" w:rsidRDefault="00DF33BC" w:rsidP="00DF33BC">
      <w:pPr>
        <w:jc w:val="right"/>
      </w:pPr>
      <w:r>
        <w:rPr>
          <w:rFonts w:hint="eastAsia"/>
        </w:rPr>
        <w:t xml:space="preserve">年　　月　　日　</w:t>
      </w:r>
    </w:p>
    <w:p w:rsidR="00DF33BC" w:rsidRDefault="00DF33BC" w:rsidP="00DF33BC"/>
    <w:p w:rsidR="00DF33BC" w:rsidRDefault="00DF33BC" w:rsidP="00DF33BC">
      <w:r>
        <w:rPr>
          <w:rFonts w:hint="eastAsia"/>
        </w:rPr>
        <w:t xml:space="preserve">　かすみがうら市長</w:t>
      </w:r>
    </w:p>
    <w:p w:rsidR="00DF33BC" w:rsidRDefault="00DF33BC" w:rsidP="00DF33BC"/>
    <w:p w:rsidR="00DF33BC" w:rsidRDefault="00DF33BC" w:rsidP="00DF33BC">
      <w:pPr>
        <w:jc w:val="right"/>
      </w:pPr>
      <w:r>
        <w:rPr>
          <w:rFonts w:hint="eastAsia"/>
        </w:rPr>
        <w:t xml:space="preserve">受給者　住所　　　　　　　　　　　　</w:t>
      </w:r>
    </w:p>
    <w:p w:rsidR="00DF33BC" w:rsidRDefault="00DF33BC" w:rsidP="00DF33BC">
      <w:pPr>
        <w:ind w:right="210"/>
        <w:jc w:val="right"/>
      </w:pPr>
      <w:r>
        <w:rPr>
          <w:rFonts w:hint="eastAsia"/>
        </w:rPr>
        <w:t xml:space="preserve">氏名　　　　　　　　　　　</w:t>
      </w:r>
    </w:p>
    <w:p w:rsidR="00DF33BC" w:rsidRDefault="00DF33BC" w:rsidP="00DF33BC"/>
    <w:p w:rsidR="00DF33BC" w:rsidRDefault="00DF33BC" w:rsidP="00DF33BC">
      <w:pPr>
        <w:jc w:val="center"/>
      </w:pPr>
      <w:r>
        <w:rPr>
          <w:rFonts w:hint="eastAsia"/>
        </w:rPr>
        <w:t>在宅障害児福祉手当変更届</w:t>
      </w:r>
    </w:p>
    <w:p w:rsidR="00DF33BC" w:rsidRDefault="00DF33BC" w:rsidP="00DF33BC"/>
    <w:p w:rsidR="00DF33BC" w:rsidRDefault="00DF33BC" w:rsidP="00DF33BC">
      <w:r>
        <w:rPr>
          <w:rFonts w:hint="eastAsia"/>
        </w:rPr>
        <w:t xml:space="preserve">　下記のとおり変更が生じたのでお届けします。</w:t>
      </w:r>
    </w:p>
    <w:p w:rsidR="00DF33BC" w:rsidRDefault="00DF33BC" w:rsidP="00DF33BC"/>
    <w:p w:rsidR="00DF33BC" w:rsidRDefault="00DF33BC" w:rsidP="00DF33BC">
      <w:pPr>
        <w:jc w:val="center"/>
      </w:pPr>
      <w:r>
        <w:rPr>
          <w:rFonts w:hint="eastAsia"/>
        </w:rPr>
        <w:t>記</w:t>
      </w:r>
    </w:p>
    <w:p w:rsidR="00DF33BC" w:rsidRDefault="00DF33BC" w:rsidP="00DF33B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945"/>
        <w:gridCol w:w="4935"/>
      </w:tblGrid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625" w:type="dxa"/>
            <w:vMerge w:val="restart"/>
            <w:vAlign w:val="center"/>
          </w:tcPr>
          <w:p w:rsidR="00DF33BC" w:rsidRDefault="00DF33BC" w:rsidP="001211AB">
            <w:r>
              <w:rPr>
                <w:rFonts w:hint="eastAsia"/>
              </w:rPr>
              <w:t>変更の内容</w:t>
            </w:r>
          </w:p>
          <w:p w:rsidR="00DF33BC" w:rsidRDefault="00DF33BC" w:rsidP="001211AB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  <w:tc>
          <w:tcPr>
            <w:tcW w:w="945" w:type="dxa"/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935" w:type="dxa"/>
            <w:vAlign w:val="center"/>
          </w:tcPr>
          <w:p w:rsidR="00DF33BC" w:rsidRDefault="00DF33BC" w:rsidP="001211AB">
            <w:r>
              <w:rPr>
                <w:rFonts w:hint="eastAsia"/>
              </w:rPr>
              <w:t xml:space="preserve">　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625" w:type="dxa"/>
            <w:vMerge/>
            <w:vAlign w:val="center"/>
          </w:tcPr>
          <w:p w:rsidR="00DF33BC" w:rsidRDefault="00DF33BC" w:rsidP="001211AB"/>
        </w:tc>
        <w:tc>
          <w:tcPr>
            <w:tcW w:w="945" w:type="dxa"/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4935" w:type="dxa"/>
            <w:vAlign w:val="center"/>
          </w:tcPr>
          <w:p w:rsidR="00DF33BC" w:rsidRDefault="00DF33BC" w:rsidP="001211AB">
            <w:r>
              <w:rPr>
                <w:rFonts w:hint="eastAsia"/>
              </w:rPr>
              <w:t xml:space="preserve">　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25" w:type="dxa"/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変更が発生した日</w:t>
            </w:r>
          </w:p>
        </w:tc>
        <w:tc>
          <w:tcPr>
            <w:tcW w:w="5880" w:type="dxa"/>
            <w:gridSpan w:val="2"/>
            <w:vAlign w:val="center"/>
          </w:tcPr>
          <w:p w:rsidR="00DF33BC" w:rsidRDefault="00DF33BC" w:rsidP="001211AB">
            <w:r>
              <w:rPr>
                <w:rFonts w:hint="eastAsia"/>
              </w:rPr>
              <w:t xml:space="preserve">　　　　　　年　　月　　日</w:t>
            </w:r>
          </w:p>
        </w:tc>
      </w:tr>
    </w:tbl>
    <w:p w:rsidR="00DF33BC" w:rsidRDefault="00DF33BC" w:rsidP="00DF33BC"/>
    <w:sectPr w:rsidR="00DF33BC" w:rsidSect="00D754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F4" w:rsidRDefault="00087DF4" w:rsidP="00B46A2E">
      <w:r>
        <w:separator/>
      </w:r>
    </w:p>
  </w:endnote>
  <w:endnote w:type="continuationSeparator" w:id="0">
    <w:p w:rsidR="00087DF4" w:rsidRDefault="00087DF4" w:rsidP="00B4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F4" w:rsidRDefault="00087DF4" w:rsidP="00B46A2E">
      <w:r>
        <w:separator/>
      </w:r>
    </w:p>
  </w:footnote>
  <w:footnote w:type="continuationSeparator" w:id="0">
    <w:p w:rsidR="00087DF4" w:rsidRDefault="00087DF4" w:rsidP="00B46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2E"/>
    <w:rsid w:val="00087DF4"/>
    <w:rsid w:val="001211AB"/>
    <w:rsid w:val="002B1905"/>
    <w:rsid w:val="002F30B1"/>
    <w:rsid w:val="006D3A20"/>
    <w:rsid w:val="00B46A2E"/>
    <w:rsid w:val="00B51FAF"/>
    <w:rsid w:val="00D75499"/>
    <w:rsid w:val="00DF33BC"/>
    <w:rsid w:val="00EB5550"/>
    <w:rsid w:val="00EC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83FC81-EF8D-4B6B-A3CE-424638D8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B46A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46A2E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B46A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46A2E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西日本法規出版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fujii</dc:creator>
  <cp:keywords/>
  <dc:description/>
  <cp:lastModifiedBy>殿塚美紀</cp:lastModifiedBy>
  <cp:revision>2</cp:revision>
  <dcterms:created xsi:type="dcterms:W3CDTF">2025-11-21T06:34:00Z</dcterms:created>
  <dcterms:modified xsi:type="dcterms:W3CDTF">2025-11-21T06:34:00Z</dcterms:modified>
</cp:coreProperties>
</file>